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DB8" w:rsidRPr="00614540" w:rsidRDefault="00DD5DB8" w:rsidP="004A6D9A">
      <w:pPr>
        <w:jc w:val="center"/>
        <w:rPr>
          <w:sz w:val="24"/>
          <w:szCs w:val="24"/>
        </w:rPr>
      </w:pPr>
    </w:p>
    <w:p w:rsidR="004A6D9A" w:rsidRPr="00D15988" w:rsidRDefault="00D15988" w:rsidP="004A6D9A">
      <w:pPr>
        <w:jc w:val="center"/>
        <w:rPr>
          <w:b/>
          <w:sz w:val="28"/>
          <w:szCs w:val="28"/>
        </w:rPr>
      </w:pPr>
      <w:r w:rsidRPr="00D15988">
        <w:rPr>
          <w:b/>
          <w:sz w:val="28"/>
          <w:szCs w:val="28"/>
        </w:rPr>
        <w:t xml:space="preserve">АДМИНИСТРАЦИЯ КРЫМСКОГО СЕЛЬСКОГО ПОСЕЛЕНИЯ </w:t>
      </w:r>
    </w:p>
    <w:p w:rsidR="00EF5FFA" w:rsidRDefault="00EF5FFA" w:rsidP="004A6D9A">
      <w:pPr>
        <w:pStyle w:val="2"/>
        <w:ind w:left="0"/>
        <w:jc w:val="center"/>
        <w:rPr>
          <w:sz w:val="32"/>
          <w:szCs w:val="32"/>
        </w:rPr>
      </w:pPr>
    </w:p>
    <w:p w:rsidR="004A6D9A" w:rsidRPr="000C38F2" w:rsidRDefault="004A6D9A" w:rsidP="004A6D9A">
      <w:pPr>
        <w:pStyle w:val="2"/>
        <w:ind w:left="0"/>
        <w:jc w:val="center"/>
        <w:rPr>
          <w:b/>
          <w:szCs w:val="28"/>
        </w:rPr>
      </w:pPr>
      <w:r w:rsidRPr="000C38F2">
        <w:rPr>
          <w:b/>
          <w:szCs w:val="28"/>
        </w:rPr>
        <w:t>ПОСТАНОВЛЕНИЕ</w:t>
      </w:r>
    </w:p>
    <w:p w:rsidR="00241F3D" w:rsidRPr="00614540" w:rsidRDefault="00241F3D" w:rsidP="00EE0943">
      <w:pPr>
        <w:jc w:val="center"/>
        <w:rPr>
          <w:b/>
          <w:spacing w:val="30"/>
          <w:sz w:val="26"/>
          <w:szCs w:val="26"/>
        </w:rPr>
      </w:pPr>
    </w:p>
    <w:p w:rsidR="004A6D9A" w:rsidRPr="00614540" w:rsidRDefault="004A6D9A" w:rsidP="00EE0943">
      <w:pPr>
        <w:jc w:val="center"/>
        <w:rPr>
          <w:b/>
          <w:spacing w:val="30"/>
          <w:sz w:val="26"/>
          <w:szCs w:val="26"/>
        </w:rPr>
      </w:pPr>
    </w:p>
    <w:p w:rsidR="00241F3D" w:rsidRPr="00614540" w:rsidRDefault="008501F5" w:rsidP="00EE0943">
      <w:pPr>
        <w:autoSpaceDE w:val="0"/>
        <w:autoSpaceDN w:val="0"/>
        <w:adjustRightInd w:val="0"/>
        <w:spacing w:line="216" w:lineRule="auto"/>
        <w:rPr>
          <w:kern w:val="2"/>
          <w:sz w:val="28"/>
          <w:szCs w:val="28"/>
        </w:rPr>
      </w:pPr>
      <w:r w:rsidRPr="00614540">
        <w:rPr>
          <w:kern w:val="2"/>
          <w:sz w:val="28"/>
          <w:szCs w:val="28"/>
        </w:rPr>
        <w:t>«</w:t>
      </w:r>
      <w:r w:rsidR="000C38F2">
        <w:rPr>
          <w:kern w:val="2"/>
          <w:sz w:val="28"/>
          <w:szCs w:val="28"/>
        </w:rPr>
        <w:t>09</w:t>
      </w:r>
      <w:r w:rsidRPr="00614540">
        <w:rPr>
          <w:kern w:val="2"/>
          <w:sz w:val="28"/>
          <w:szCs w:val="28"/>
        </w:rPr>
        <w:t>»</w:t>
      </w:r>
      <w:r w:rsidR="00D15988">
        <w:rPr>
          <w:kern w:val="2"/>
          <w:sz w:val="28"/>
          <w:szCs w:val="28"/>
        </w:rPr>
        <w:t xml:space="preserve"> декабря  </w:t>
      </w:r>
      <w:r w:rsidR="00241F3D" w:rsidRPr="00614540">
        <w:rPr>
          <w:kern w:val="2"/>
          <w:sz w:val="28"/>
          <w:szCs w:val="28"/>
        </w:rPr>
        <w:t>20</w:t>
      </w:r>
      <w:r w:rsidR="00DD5DB8">
        <w:rPr>
          <w:kern w:val="2"/>
          <w:sz w:val="28"/>
          <w:szCs w:val="28"/>
        </w:rPr>
        <w:t>20</w:t>
      </w:r>
      <w:r w:rsidR="00241F3D" w:rsidRPr="00614540">
        <w:rPr>
          <w:kern w:val="2"/>
          <w:sz w:val="28"/>
          <w:szCs w:val="28"/>
        </w:rPr>
        <w:t xml:space="preserve"> г.               </w:t>
      </w:r>
      <w:r w:rsidR="004A6D9A" w:rsidRPr="00614540">
        <w:rPr>
          <w:kern w:val="2"/>
          <w:sz w:val="28"/>
          <w:szCs w:val="28"/>
        </w:rPr>
        <w:t xml:space="preserve"> </w:t>
      </w:r>
      <w:r w:rsidR="000C38F2">
        <w:rPr>
          <w:kern w:val="2"/>
          <w:sz w:val="28"/>
          <w:szCs w:val="28"/>
        </w:rPr>
        <w:t xml:space="preserve">    </w:t>
      </w:r>
      <w:r w:rsidR="004A6D9A" w:rsidRPr="00614540">
        <w:rPr>
          <w:kern w:val="2"/>
          <w:sz w:val="28"/>
          <w:szCs w:val="28"/>
        </w:rPr>
        <w:t xml:space="preserve">   </w:t>
      </w:r>
      <w:r w:rsidR="00241F3D" w:rsidRPr="00614540">
        <w:rPr>
          <w:kern w:val="2"/>
          <w:sz w:val="28"/>
          <w:szCs w:val="28"/>
        </w:rPr>
        <w:t>№</w:t>
      </w:r>
      <w:r w:rsidRPr="00614540">
        <w:rPr>
          <w:kern w:val="2"/>
          <w:sz w:val="28"/>
          <w:szCs w:val="28"/>
        </w:rPr>
        <w:t xml:space="preserve"> </w:t>
      </w:r>
      <w:r w:rsidR="000C38F2">
        <w:rPr>
          <w:kern w:val="2"/>
          <w:sz w:val="28"/>
          <w:szCs w:val="28"/>
        </w:rPr>
        <w:t>136</w:t>
      </w:r>
      <w:r w:rsidR="00241F3D" w:rsidRPr="00614540">
        <w:rPr>
          <w:kern w:val="2"/>
          <w:sz w:val="28"/>
          <w:szCs w:val="28"/>
        </w:rPr>
        <w:t xml:space="preserve">               </w:t>
      </w:r>
      <w:r w:rsidR="004A6D9A" w:rsidRPr="00614540">
        <w:rPr>
          <w:kern w:val="2"/>
          <w:sz w:val="28"/>
          <w:szCs w:val="28"/>
        </w:rPr>
        <w:t xml:space="preserve">    </w:t>
      </w:r>
      <w:r w:rsidRPr="00614540">
        <w:rPr>
          <w:kern w:val="2"/>
          <w:sz w:val="28"/>
          <w:szCs w:val="28"/>
        </w:rPr>
        <w:t xml:space="preserve">                     с. Крым</w:t>
      </w:r>
    </w:p>
    <w:p w:rsidR="00241F3D" w:rsidRPr="00614540" w:rsidRDefault="00241F3D" w:rsidP="005E23FC">
      <w:pPr>
        <w:autoSpaceDE w:val="0"/>
        <w:autoSpaceDN w:val="0"/>
        <w:adjustRightInd w:val="0"/>
        <w:spacing w:line="216" w:lineRule="auto"/>
        <w:jc w:val="center"/>
        <w:rPr>
          <w:kern w:val="2"/>
          <w:sz w:val="28"/>
          <w:szCs w:val="28"/>
        </w:rPr>
      </w:pPr>
    </w:p>
    <w:p w:rsidR="00241F3D" w:rsidRPr="00614540" w:rsidRDefault="00241F3D" w:rsidP="00870549">
      <w:pPr>
        <w:autoSpaceDE w:val="0"/>
        <w:autoSpaceDN w:val="0"/>
        <w:adjustRightInd w:val="0"/>
        <w:spacing w:line="216" w:lineRule="auto"/>
        <w:rPr>
          <w:kern w:val="2"/>
          <w:sz w:val="28"/>
          <w:szCs w:val="28"/>
        </w:rPr>
      </w:pPr>
    </w:p>
    <w:p w:rsidR="00137DF6" w:rsidRDefault="00137DF6" w:rsidP="00EE0943">
      <w:pPr>
        <w:autoSpaceDE w:val="0"/>
        <w:autoSpaceDN w:val="0"/>
        <w:adjustRightInd w:val="0"/>
        <w:spacing w:line="216" w:lineRule="auto"/>
        <w:rPr>
          <w:kern w:val="2"/>
          <w:sz w:val="28"/>
          <w:szCs w:val="28"/>
        </w:rPr>
      </w:pPr>
      <w:bookmarkStart w:id="0" w:name="OLE_LINK22"/>
      <w:bookmarkStart w:id="1" w:name="OLE_LINK23"/>
      <w:bookmarkStart w:id="2" w:name="OLE_LINK24"/>
      <w:r>
        <w:rPr>
          <w:kern w:val="2"/>
          <w:sz w:val="28"/>
          <w:szCs w:val="28"/>
        </w:rPr>
        <w:t>О внесении изменений в Постановление</w:t>
      </w:r>
    </w:p>
    <w:p w:rsidR="00137DF6" w:rsidRDefault="00137DF6" w:rsidP="00EE0943">
      <w:pPr>
        <w:autoSpaceDE w:val="0"/>
        <w:autoSpaceDN w:val="0"/>
        <w:adjustRightInd w:val="0"/>
        <w:spacing w:line="216" w:lineRule="auto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Администрации Крымского сельского поселения </w:t>
      </w:r>
    </w:p>
    <w:p w:rsidR="00137DF6" w:rsidRDefault="00137DF6" w:rsidP="00EE0943">
      <w:pPr>
        <w:autoSpaceDE w:val="0"/>
        <w:autoSpaceDN w:val="0"/>
        <w:adjustRightInd w:val="0"/>
        <w:spacing w:line="216" w:lineRule="auto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от 05.12.2018 г. № 168 «</w:t>
      </w:r>
      <w:r w:rsidR="00241F3D" w:rsidRPr="00614540">
        <w:rPr>
          <w:kern w:val="2"/>
          <w:sz w:val="28"/>
          <w:szCs w:val="28"/>
        </w:rPr>
        <w:t xml:space="preserve">Об утверждении Порядка </w:t>
      </w:r>
    </w:p>
    <w:p w:rsidR="008501F5" w:rsidRPr="00614540" w:rsidRDefault="00241F3D" w:rsidP="00EE0943">
      <w:pPr>
        <w:autoSpaceDE w:val="0"/>
        <w:autoSpaceDN w:val="0"/>
        <w:adjustRightInd w:val="0"/>
        <w:spacing w:line="216" w:lineRule="auto"/>
        <w:rPr>
          <w:kern w:val="2"/>
          <w:sz w:val="28"/>
          <w:szCs w:val="28"/>
        </w:rPr>
      </w:pPr>
      <w:r w:rsidRPr="00614540">
        <w:rPr>
          <w:kern w:val="2"/>
          <w:sz w:val="28"/>
          <w:szCs w:val="28"/>
        </w:rPr>
        <w:t>организации</w:t>
      </w:r>
      <w:r w:rsidR="00137DF6">
        <w:rPr>
          <w:kern w:val="2"/>
          <w:sz w:val="28"/>
          <w:szCs w:val="28"/>
        </w:rPr>
        <w:t xml:space="preserve"> </w:t>
      </w:r>
      <w:r w:rsidRPr="00614540">
        <w:rPr>
          <w:kern w:val="2"/>
          <w:sz w:val="28"/>
          <w:szCs w:val="28"/>
        </w:rPr>
        <w:t xml:space="preserve">работы по рассмотрению обращений </w:t>
      </w:r>
      <w:r w:rsidRPr="00614540">
        <w:rPr>
          <w:kern w:val="2"/>
          <w:sz w:val="28"/>
          <w:szCs w:val="28"/>
        </w:rPr>
        <w:br/>
      </w:r>
      <w:r w:rsidR="00EF5FFA">
        <w:rPr>
          <w:kern w:val="2"/>
          <w:sz w:val="28"/>
          <w:szCs w:val="28"/>
        </w:rPr>
        <w:t xml:space="preserve">граждан в </w:t>
      </w:r>
      <w:r w:rsidR="00D15988">
        <w:rPr>
          <w:kern w:val="2"/>
          <w:sz w:val="28"/>
          <w:szCs w:val="28"/>
        </w:rPr>
        <w:t>Администрации</w:t>
      </w:r>
      <w:r w:rsidRPr="00614540">
        <w:rPr>
          <w:kern w:val="2"/>
          <w:sz w:val="28"/>
          <w:szCs w:val="28"/>
        </w:rPr>
        <w:t xml:space="preserve"> </w:t>
      </w:r>
      <w:r w:rsidR="008501F5" w:rsidRPr="00614540">
        <w:rPr>
          <w:kern w:val="2"/>
          <w:sz w:val="28"/>
          <w:szCs w:val="28"/>
        </w:rPr>
        <w:t>Крымского сельского поселения</w:t>
      </w:r>
    </w:p>
    <w:bookmarkEnd w:id="0"/>
    <w:bookmarkEnd w:id="1"/>
    <w:bookmarkEnd w:id="2"/>
    <w:p w:rsidR="00241F3D" w:rsidRPr="00614540" w:rsidRDefault="00241F3D" w:rsidP="00870549">
      <w:pPr>
        <w:autoSpaceDE w:val="0"/>
        <w:autoSpaceDN w:val="0"/>
        <w:adjustRightInd w:val="0"/>
        <w:spacing w:line="216" w:lineRule="auto"/>
        <w:rPr>
          <w:kern w:val="2"/>
          <w:sz w:val="28"/>
          <w:szCs w:val="28"/>
        </w:rPr>
      </w:pPr>
    </w:p>
    <w:p w:rsidR="00241F3D" w:rsidRPr="00614540" w:rsidRDefault="00241F3D" w:rsidP="005E23FC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614540">
        <w:rPr>
          <w:kern w:val="2"/>
          <w:sz w:val="28"/>
          <w:szCs w:val="28"/>
        </w:rPr>
        <w:t>В соответствии с Федеральным законом от 02.05.2006 № 59-ФЗ «О порядке рассмотрения обращений граждан Российской Федерации», Областным законом от 18.09.2006 № 540-ЗС «Об обращениях граждан»,</w:t>
      </w:r>
      <w:r w:rsidR="00137DF6">
        <w:rPr>
          <w:kern w:val="2"/>
          <w:sz w:val="28"/>
          <w:szCs w:val="28"/>
        </w:rPr>
        <w:t xml:space="preserve"> в целях приведения нормативно-правового акта Крымского сельского поселения в соответствие с действующим законодательством, </w:t>
      </w:r>
      <w:r w:rsidRPr="00614540">
        <w:rPr>
          <w:kern w:val="2"/>
          <w:sz w:val="28"/>
          <w:szCs w:val="28"/>
        </w:rPr>
        <w:t xml:space="preserve">Администрация </w:t>
      </w:r>
      <w:r w:rsidR="008501F5" w:rsidRPr="00614540">
        <w:rPr>
          <w:kern w:val="2"/>
          <w:sz w:val="28"/>
          <w:szCs w:val="28"/>
        </w:rPr>
        <w:t>Крымского сельского поселения</w:t>
      </w:r>
    </w:p>
    <w:p w:rsidR="00241F3D" w:rsidRPr="00614540" w:rsidRDefault="00241F3D" w:rsidP="00870549">
      <w:pPr>
        <w:autoSpaceDE w:val="0"/>
        <w:autoSpaceDN w:val="0"/>
        <w:adjustRightInd w:val="0"/>
        <w:spacing w:line="216" w:lineRule="auto"/>
        <w:jc w:val="both"/>
        <w:rPr>
          <w:kern w:val="2"/>
          <w:sz w:val="28"/>
          <w:szCs w:val="28"/>
        </w:rPr>
      </w:pPr>
    </w:p>
    <w:p w:rsidR="00241F3D" w:rsidRPr="00614540" w:rsidRDefault="008501F5" w:rsidP="005B46D4">
      <w:pPr>
        <w:autoSpaceDE w:val="0"/>
        <w:autoSpaceDN w:val="0"/>
        <w:adjustRightInd w:val="0"/>
        <w:spacing w:line="216" w:lineRule="auto"/>
        <w:ind w:firstLine="709"/>
        <w:jc w:val="center"/>
        <w:rPr>
          <w:kern w:val="2"/>
          <w:sz w:val="28"/>
          <w:szCs w:val="28"/>
        </w:rPr>
      </w:pPr>
      <w:r w:rsidRPr="00614540">
        <w:rPr>
          <w:rFonts w:ascii="Times New Roman ??????????" w:hAnsi="Times New Roman ??????????" w:hint="eastAsia"/>
          <w:spacing w:val="60"/>
          <w:kern w:val="2"/>
          <w:sz w:val="28"/>
          <w:szCs w:val="28"/>
        </w:rPr>
        <w:t>ПОСТАНОВЛЯЕ</w:t>
      </w:r>
      <w:r w:rsidRPr="00614540">
        <w:rPr>
          <w:kern w:val="2"/>
          <w:sz w:val="28"/>
          <w:szCs w:val="28"/>
        </w:rPr>
        <w:t>Т:</w:t>
      </w:r>
    </w:p>
    <w:p w:rsidR="00241F3D" w:rsidRPr="00614540" w:rsidRDefault="00241F3D" w:rsidP="005E23FC">
      <w:pPr>
        <w:spacing w:line="216" w:lineRule="auto"/>
        <w:ind w:firstLine="709"/>
        <w:jc w:val="both"/>
        <w:rPr>
          <w:kern w:val="2"/>
          <w:sz w:val="28"/>
          <w:szCs w:val="28"/>
        </w:rPr>
      </w:pPr>
    </w:p>
    <w:p w:rsidR="00241F3D" w:rsidRDefault="00241F3D" w:rsidP="005E23FC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614540">
        <w:rPr>
          <w:kern w:val="2"/>
          <w:sz w:val="28"/>
          <w:szCs w:val="28"/>
        </w:rPr>
        <w:t>1. </w:t>
      </w:r>
      <w:r w:rsidR="00DD5DB8">
        <w:rPr>
          <w:kern w:val="2"/>
          <w:sz w:val="28"/>
          <w:szCs w:val="28"/>
        </w:rPr>
        <w:t xml:space="preserve">Внести в постановление Администрации Крымского сельского поселения от </w:t>
      </w:r>
      <w:r w:rsidRPr="00614540">
        <w:rPr>
          <w:kern w:val="2"/>
          <w:sz w:val="28"/>
          <w:szCs w:val="28"/>
        </w:rPr>
        <w:t xml:space="preserve"> </w:t>
      </w:r>
      <w:r w:rsidR="00DD5DB8">
        <w:rPr>
          <w:kern w:val="2"/>
          <w:sz w:val="28"/>
          <w:szCs w:val="28"/>
        </w:rPr>
        <w:t xml:space="preserve">05.12.02018 г. № 168 «Об утверждении Порядка </w:t>
      </w:r>
      <w:r w:rsidR="00DD5DB8" w:rsidRPr="00614540">
        <w:rPr>
          <w:kern w:val="2"/>
          <w:sz w:val="28"/>
          <w:szCs w:val="28"/>
        </w:rPr>
        <w:t>организации работы по рассмотрению обращений граждан в Администрации Крымского сельского поселения</w:t>
      </w:r>
      <w:r w:rsidR="00DD5DB8">
        <w:rPr>
          <w:kern w:val="2"/>
          <w:sz w:val="28"/>
          <w:szCs w:val="28"/>
        </w:rPr>
        <w:t>» следующие изменения:</w:t>
      </w:r>
    </w:p>
    <w:p w:rsidR="00137DF6" w:rsidRPr="000C38F2" w:rsidRDefault="00137DF6" w:rsidP="00DD5DB8">
      <w:pPr>
        <w:ind w:firstLine="540"/>
        <w:jc w:val="both"/>
        <w:rPr>
          <w:kern w:val="2"/>
          <w:sz w:val="28"/>
          <w:szCs w:val="28"/>
        </w:rPr>
      </w:pPr>
      <w:r w:rsidRPr="000C38F2">
        <w:rPr>
          <w:kern w:val="2"/>
          <w:sz w:val="28"/>
          <w:szCs w:val="28"/>
        </w:rPr>
        <w:t>1.1. в Приложении:</w:t>
      </w:r>
    </w:p>
    <w:p w:rsidR="001C6941" w:rsidRPr="000C38F2" w:rsidRDefault="00137DF6" w:rsidP="00DD5DB8">
      <w:pPr>
        <w:ind w:firstLine="540"/>
        <w:jc w:val="both"/>
        <w:rPr>
          <w:kern w:val="2"/>
          <w:sz w:val="28"/>
          <w:szCs w:val="28"/>
        </w:rPr>
      </w:pPr>
      <w:r w:rsidRPr="000C38F2">
        <w:rPr>
          <w:kern w:val="2"/>
          <w:sz w:val="28"/>
          <w:szCs w:val="28"/>
        </w:rPr>
        <w:t>-</w:t>
      </w:r>
      <w:r w:rsidR="005B3B7C" w:rsidRPr="000C38F2">
        <w:rPr>
          <w:kern w:val="2"/>
          <w:sz w:val="28"/>
          <w:szCs w:val="28"/>
        </w:rPr>
        <w:t>абзац первый пункта 2.3. дополнить предложением следующего содержания: «Рассмотрение обращений, поступивших в Администрацию Крымского сельского поселения через Электронную приемную, осуществляется в соответствии с настоящим порядком</w:t>
      </w:r>
      <w:proofErr w:type="gramStart"/>
      <w:r w:rsidR="005B3B7C" w:rsidRPr="000C38F2">
        <w:rPr>
          <w:kern w:val="2"/>
          <w:sz w:val="28"/>
          <w:szCs w:val="28"/>
        </w:rPr>
        <w:t>.»;</w:t>
      </w:r>
      <w:proofErr w:type="gramEnd"/>
    </w:p>
    <w:p w:rsidR="00DD5DB8" w:rsidRPr="000C38F2" w:rsidRDefault="00137DF6" w:rsidP="00DD5DB8">
      <w:pPr>
        <w:ind w:firstLine="540"/>
        <w:jc w:val="both"/>
        <w:rPr>
          <w:sz w:val="28"/>
          <w:szCs w:val="28"/>
        </w:rPr>
      </w:pPr>
      <w:r w:rsidRPr="000C38F2">
        <w:rPr>
          <w:kern w:val="2"/>
          <w:sz w:val="28"/>
          <w:szCs w:val="28"/>
        </w:rPr>
        <w:t>-</w:t>
      </w:r>
      <w:r w:rsidR="00DD5DB8" w:rsidRPr="000C38F2">
        <w:rPr>
          <w:kern w:val="2"/>
          <w:sz w:val="28"/>
          <w:szCs w:val="28"/>
        </w:rPr>
        <w:t xml:space="preserve"> пункт 2.13 изложить в следующей редакции: «2.13.</w:t>
      </w:r>
      <w:r w:rsidR="00DD5DB8" w:rsidRPr="000C38F2">
        <w:rPr>
          <w:sz w:val="28"/>
          <w:szCs w:val="28"/>
        </w:rPr>
        <w:t xml:space="preserve"> </w:t>
      </w:r>
      <w:proofErr w:type="gramStart"/>
      <w:r w:rsidR="00DD5DB8" w:rsidRPr="000C38F2">
        <w:rPr>
          <w:sz w:val="28"/>
          <w:szCs w:val="28"/>
        </w:rPr>
        <w:t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</w:t>
      </w:r>
      <w:r w:rsidR="001C6941" w:rsidRPr="000C38F2">
        <w:rPr>
          <w:sz w:val="28"/>
          <w:szCs w:val="28"/>
        </w:rPr>
        <w:t xml:space="preserve">утренних дел, </w:t>
      </w:r>
      <w:r w:rsidR="00DD5DB8" w:rsidRPr="000C38F2">
        <w:rPr>
          <w:sz w:val="28"/>
          <w:szCs w:val="28"/>
        </w:rPr>
        <w:t xml:space="preserve">с уведомлением гражданина, направившего обращение, о переадресации его обращения, за исключением случая, указанного в </w:t>
      </w:r>
      <w:hyperlink r:id="rId9" w:history="1">
        <w:r w:rsidR="00DD5DB8" w:rsidRPr="000C38F2">
          <w:rPr>
            <w:rStyle w:val="ae"/>
            <w:rFonts w:eastAsiaTheme="majorEastAsia"/>
            <w:color w:val="auto"/>
            <w:sz w:val="28"/>
            <w:szCs w:val="28"/>
            <w:u w:val="none"/>
          </w:rPr>
          <w:t>абзаце первом пункта 3.6 раздела 3</w:t>
        </w:r>
      </w:hyperlink>
      <w:r w:rsidR="00DD5DB8" w:rsidRPr="000C38F2">
        <w:rPr>
          <w:sz w:val="28"/>
          <w:szCs w:val="28"/>
        </w:rPr>
        <w:t xml:space="preserve"> настоящего Порядка</w:t>
      </w:r>
      <w:r w:rsidR="005B3B7C" w:rsidRPr="000C38F2">
        <w:rPr>
          <w:sz w:val="28"/>
          <w:szCs w:val="28"/>
        </w:rPr>
        <w:t>.»;</w:t>
      </w:r>
      <w:proofErr w:type="gramEnd"/>
    </w:p>
    <w:p w:rsidR="00137DF6" w:rsidRPr="000C38F2" w:rsidRDefault="00137DF6" w:rsidP="00137DF6">
      <w:pPr>
        <w:ind w:firstLine="540"/>
        <w:jc w:val="both"/>
        <w:rPr>
          <w:rFonts w:ascii="Verdana" w:hAnsi="Verdana"/>
          <w:sz w:val="28"/>
          <w:szCs w:val="28"/>
        </w:rPr>
      </w:pPr>
      <w:r w:rsidRPr="000C38F2">
        <w:rPr>
          <w:sz w:val="28"/>
          <w:szCs w:val="28"/>
        </w:rPr>
        <w:t>-</w:t>
      </w:r>
      <w:r w:rsidR="00A81973" w:rsidRPr="000C38F2">
        <w:rPr>
          <w:sz w:val="28"/>
          <w:szCs w:val="28"/>
        </w:rPr>
        <w:t xml:space="preserve"> пункт 3.37</w:t>
      </w:r>
      <w:r w:rsidRPr="000C38F2">
        <w:rPr>
          <w:sz w:val="28"/>
          <w:szCs w:val="28"/>
        </w:rPr>
        <w:t xml:space="preserve"> изложить в следующей редакции: «3.</w:t>
      </w:r>
      <w:r w:rsidR="000C38F2">
        <w:rPr>
          <w:sz w:val="28"/>
          <w:szCs w:val="28"/>
        </w:rPr>
        <w:t>3</w:t>
      </w:r>
      <w:r w:rsidRPr="000C38F2">
        <w:rPr>
          <w:sz w:val="28"/>
          <w:szCs w:val="28"/>
        </w:rPr>
        <w:t xml:space="preserve">7. Все ответы, независимо от формы поступления обращения, подписываются главой </w:t>
      </w:r>
      <w:r w:rsidR="00655DA9">
        <w:rPr>
          <w:sz w:val="28"/>
          <w:szCs w:val="28"/>
        </w:rPr>
        <w:t>А</w:t>
      </w:r>
      <w:bookmarkStart w:id="3" w:name="_GoBack"/>
      <w:bookmarkEnd w:id="3"/>
      <w:r w:rsidRPr="000C38F2">
        <w:rPr>
          <w:sz w:val="28"/>
          <w:szCs w:val="28"/>
        </w:rPr>
        <w:t>дминистрации Крымского сельского поселения на бумажном носителе и регистрируются в установленном порядке в системе "Дело".</w:t>
      </w:r>
    </w:p>
    <w:p w:rsidR="00137DF6" w:rsidRPr="000C38F2" w:rsidRDefault="00137DF6" w:rsidP="00137DF6">
      <w:pPr>
        <w:ind w:firstLine="540"/>
        <w:jc w:val="both"/>
        <w:rPr>
          <w:rFonts w:ascii="Verdana" w:hAnsi="Verdana"/>
          <w:sz w:val="28"/>
          <w:szCs w:val="28"/>
        </w:rPr>
      </w:pPr>
      <w:r w:rsidRPr="000C38F2">
        <w:rPr>
          <w:sz w:val="28"/>
          <w:szCs w:val="28"/>
        </w:rPr>
        <w:lastRenderedPageBreak/>
        <w:t>На обращения, поступившие в Администрацию Крымского сельского поселения в письменной форме, ответ направляется также в письменной форме по указанному в обращении почтовому адресу.</w:t>
      </w:r>
    </w:p>
    <w:p w:rsidR="00DD5DB8" w:rsidRPr="000C38F2" w:rsidRDefault="00137DF6" w:rsidP="00137DF6">
      <w:pPr>
        <w:ind w:firstLine="540"/>
        <w:jc w:val="both"/>
        <w:rPr>
          <w:sz w:val="28"/>
          <w:szCs w:val="28"/>
        </w:rPr>
      </w:pPr>
      <w:r w:rsidRPr="000C38F2">
        <w:rPr>
          <w:sz w:val="28"/>
          <w:szCs w:val="28"/>
        </w:rPr>
        <w:t>Сканированная копия подписанного ответа на обращение, поступившее в Администрацию Крымского сельского поселения в форме электронного документа, направляется по адресу электронной почты, указанному в обращении</w:t>
      </w:r>
      <w:proofErr w:type="gramStart"/>
      <w:r w:rsidRPr="000C38F2">
        <w:rPr>
          <w:sz w:val="28"/>
          <w:szCs w:val="28"/>
        </w:rPr>
        <w:t>.».</w:t>
      </w:r>
      <w:proofErr w:type="gramEnd"/>
    </w:p>
    <w:p w:rsidR="00411024" w:rsidRPr="00411024" w:rsidRDefault="00411024" w:rsidP="00137DF6">
      <w:pPr>
        <w:ind w:firstLine="540"/>
        <w:jc w:val="both"/>
        <w:rPr>
          <w:kern w:val="2"/>
          <w:sz w:val="28"/>
          <w:szCs w:val="28"/>
        </w:rPr>
      </w:pPr>
      <w:r w:rsidRPr="000C38F2">
        <w:rPr>
          <w:sz w:val="28"/>
          <w:szCs w:val="28"/>
        </w:rPr>
        <w:t xml:space="preserve">1.2. </w:t>
      </w:r>
      <w:r w:rsidRPr="000C38F2">
        <w:rPr>
          <w:kern w:val="2"/>
          <w:sz w:val="28"/>
          <w:szCs w:val="28"/>
        </w:rPr>
        <w:t>Приложение № 1 к Порядку организации работы по рассмотрению</w:t>
      </w:r>
      <w:r w:rsidRPr="00411024">
        <w:rPr>
          <w:kern w:val="2"/>
          <w:sz w:val="28"/>
          <w:szCs w:val="28"/>
        </w:rPr>
        <w:t xml:space="preserve"> обращений граждан в Администрации Крымского сельского поселения изложить в следующей редакции: </w:t>
      </w:r>
    </w:p>
    <w:p w:rsidR="00411024" w:rsidRDefault="00411024" w:rsidP="00411024">
      <w:pPr>
        <w:rPr>
          <w:kern w:val="2"/>
          <w:sz w:val="28"/>
          <w:szCs w:val="28"/>
        </w:rPr>
      </w:pPr>
      <w:r w:rsidRPr="00411024">
        <w:rPr>
          <w:kern w:val="2"/>
          <w:sz w:val="28"/>
          <w:szCs w:val="28"/>
        </w:rPr>
        <w:t xml:space="preserve">                                                                                                                             </w:t>
      </w:r>
      <w:r>
        <w:rPr>
          <w:kern w:val="2"/>
          <w:sz w:val="28"/>
          <w:szCs w:val="28"/>
        </w:rPr>
        <w:t xml:space="preserve">  </w:t>
      </w:r>
    </w:p>
    <w:p w:rsidR="00411024" w:rsidRPr="00411024" w:rsidRDefault="00411024" w:rsidP="00411024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                                                         </w:t>
      </w:r>
      <w:r w:rsidRPr="00411024">
        <w:rPr>
          <w:kern w:val="2"/>
          <w:sz w:val="28"/>
          <w:szCs w:val="28"/>
        </w:rPr>
        <w:t>«Приложение № 1</w:t>
      </w:r>
    </w:p>
    <w:p w:rsidR="00411024" w:rsidRPr="00411024" w:rsidRDefault="00411024" w:rsidP="00411024">
      <w:pPr>
        <w:ind w:left="6237"/>
        <w:jc w:val="center"/>
        <w:rPr>
          <w:kern w:val="2"/>
          <w:sz w:val="28"/>
          <w:szCs w:val="28"/>
        </w:rPr>
      </w:pPr>
      <w:r w:rsidRPr="00411024">
        <w:rPr>
          <w:kern w:val="2"/>
          <w:sz w:val="28"/>
          <w:szCs w:val="28"/>
        </w:rPr>
        <w:t xml:space="preserve">к Порядку </w:t>
      </w:r>
    </w:p>
    <w:p w:rsidR="00411024" w:rsidRPr="00411024" w:rsidRDefault="00411024" w:rsidP="00411024">
      <w:pPr>
        <w:ind w:left="6237"/>
        <w:jc w:val="center"/>
        <w:rPr>
          <w:kern w:val="2"/>
          <w:sz w:val="28"/>
          <w:szCs w:val="28"/>
        </w:rPr>
      </w:pPr>
      <w:r w:rsidRPr="00411024">
        <w:rPr>
          <w:kern w:val="2"/>
          <w:sz w:val="28"/>
          <w:szCs w:val="28"/>
        </w:rPr>
        <w:t xml:space="preserve">организации работы </w:t>
      </w:r>
      <w:r w:rsidRPr="00411024">
        <w:rPr>
          <w:kern w:val="2"/>
          <w:sz w:val="28"/>
          <w:szCs w:val="28"/>
        </w:rPr>
        <w:br/>
        <w:t>по рассмотрению обращений граждан в Администрации Крымского сельского поселения</w:t>
      </w:r>
    </w:p>
    <w:p w:rsidR="00411024" w:rsidRPr="00411024" w:rsidRDefault="00411024" w:rsidP="00411024">
      <w:pPr>
        <w:jc w:val="center"/>
        <w:rPr>
          <w:kern w:val="2"/>
          <w:sz w:val="28"/>
          <w:szCs w:val="28"/>
        </w:rPr>
      </w:pPr>
    </w:p>
    <w:p w:rsidR="00411024" w:rsidRPr="00411024" w:rsidRDefault="00411024" w:rsidP="00411024">
      <w:pPr>
        <w:jc w:val="center"/>
        <w:rPr>
          <w:sz w:val="28"/>
          <w:szCs w:val="28"/>
        </w:rPr>
      </w:pPr>
      <w:r w:rsidRPr="00411024">
        <w:rPr>
          <w:sz w:val="28"/>
          <w:szCs w:val="28"/>
        </w:rPr>
        <w:t>График приема граждан главой Администрации Крымского сельского поселения,</w:t>
      </w:r>
    </w:p>
    <w:p w:rsidR="00411024" w:rsidRPr="00411024" w:rsidRDefault="00411024" w:rsidP="00411024">
      <w:pPr>
        <w:jc w:val="center"/>
        <w:rPr>
          <w:sz w:val="28"/>
          <w:szCs w:val="28"/>
        </w:rPr>
      </w:pPr>
      <w:r w:rsidRPr="00411024">
        <w:rPr>
          <w:sz w:val="28"/>
          <w:szCs w:val="28"/>
        </w:rPr>
        <w:t>специалистами Администрации Крымского сельского поселения</w:t>
      </w:r>
    </w:p>
    <w:p w:rsidR="00411024" w:rsidRPr="00411024" w:rsidRDefault="00411024" w:rsidP="00411024">
      <w:pPr>
        <w:jc w:val="center"/>
        <w:rPr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8"/>
        <w:gridCol w:w="1984"/>
        <w:gridCol w:w="1843"/>
        <w:gridCol w:w="2268"/>
      </w:tblGrid>
      <w:tr w:rsidR="00411024" w:rsidRPr="00411024" w:rsidTr="00286B25">
        <w:trPr>
          <w:trHeight w:val="974"/>
        </w:trPr>
        <w:tc>
          <w:tcPr>
            <w:tcW w:w="3828" w:type="dxa"/>
          </w:tcPr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  <w:r w:rsidRPr="00411024">
              <w:rPr>
                <w:sz w:val="28"/>
                <w:szCs w:val="28"/>
              </w:rPr>
              <w:t>Наименование подразделения, руководитель</w:t>
            </w:r>
          </w:p>
        </w:tc>
        <w:tc>
          <w:tcPr>
            <w:tcW w:w="1984" w:type="dxa"/>
          </w:tcPr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  <w:r w:rsidRPr="00411024">
              <w:rPr>
                <w:sz w:val="28"/>
                <w:szCs w:val="28"/>
              </w:rPr>
              <w:t>Дни приема</w:t>
            </w:r>
          </w:p>
        </w:tc>
        <w:tc>
          <w:tcPr>
            <w:tcW w:w="1843" w:type="dxa"/>
          </w:tcPr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  <w:r w:rsidRPr="00411024">
              <w:rPr>
                <w:sz w:val="28"/>
                <w:szCs w:val="28"/>
              </w:rPr>
              <w:t>Часы приема</w:t>
            </w:r>
          </w:p>
        </w:tc>
        <w:tc>
          <w:tcPr>
            <w:tcW w:w="2268" w:type="dxa"/>
          </w:tcPr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  <w:r w:rsidRPr="00411024">
              <w:rPr>
                <w:sz w:val="28"/>
                <w:szCs w:val="28"/>
              </w:rPr>
              <w:t>Адрес</w:t>
            </w:r>
          </w:p>
        </w:tc>
      </w:tr>
      <w:tr w:rsidR="00411024" w:rsidRPr="00411024" w:rsidTr="00286B25">
        <w:trPr>
          <w:trHeight w:val="1078"/>
        </w:trPr>
        <w:tc>
          <w:tcPr>
            <w:tcW w:w="3828" w:type="dxa"/>
          </w:tcPr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  <w:r w:rsidRPr="00411024">
              <w:rPr>
                <w:sz w:val="28"/>
                <w:szCs w:val="28"/>
              </w:rPr>
              <w:t xml:space="preserve">Глава Администрации Крымского сельского поселения </w:t>
            </w:r>
            <w:proofErr w:type="spellStart"/>
            <w:r w:rsidRPr="00411024">
              <w:rPr>
                <w:sz w:val="28"/>
                <w:szCs w:val="28"/>
              </w:rPr>
              <w:t>Деремян</w:t>
            </w:r>
            <w:proofErr w:type="spellEnd"/>
            <w:r w:rsidRPr="00411024">
              <w:rPr>
                <w:sz w:val="28"/>
                <w:szCs w:val="28"/>
              </w:rPr>
              <w:t xml:space="preserve"> Ашот </w:t>
            </w:r>
            <w:proofErr w:type="spellStart"/>
            <w:r w:rsidRPr="00411024">
              <w:rPr>
                <w:sz w:val="28"/>
                <w:szCs w:val="28"/>
              </w:rPr>
              <w:t>Мартиросович</w:t>
            </w:r>
            <w:proofErr w:type="spellEnd"/>
          </w:p>
        </w:tc>
        <w:tc>
          <w:tcPr>
            <w:tcW w:w="1984" w:type="dxa"/>
          </w:tcPr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  <w:r w:rsidRPr="00411024">
              <w:rPr>
                <w:sz w:val="28"/>
                <w:szCs w:val="28"/>
              </w:rPr>
              <w:t>Понедельник</w:t>
            </w:r>
          </w:p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</w:p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  <w:r w:rsidRPr="00411024">
              <w:rPr>
                <w:sz w:val="28"/>
                <w:szCs w:val="28"/>
              </w:rPr>
              <w:t>Среда</w:t>
            </w:r>
          </w:p>
        </w:tc>
        <w:tc>
          <w:tcPr>
            <w:tcW w:w="1843" w:type="dxa"/>
          </w:tcPr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  <w:r w:rsidRPr="00411024">
              <w:rPr>
                <w:sz w:val="28"/>
                <w:szCs w:val="28"/>
              </w:rPr>
              <w:t>15.00-17.00</w:t>
            </w:r>
          </w:p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</w:p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  <w:r w:rsidRPr="00411024">
              <w:rPr>
                <w:sz w:val="28"/>
                <w:szCs w:val="28"/>
              </w:rPr>
              <w:t>9-00 – 11-00</w:t>
            </w:r>
          </w:p>
        </w:tc>
        <w:tc>
          <w:tcPr>
            <w:tcW w:w="2268" w:type="dxa"/>
          </w:tcPr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  <w:r w:rsidRPr="00411024">
              <w:rPr>
                <w:sz w:val="28"/>
                <w:szCs w:val="28"/>
              </w:rPr>
              <w:t xml:space="preserve">с. Крым ул. </w:t>
            </w:r>
            <w:proofErr w:type="gramStart"/>
            <w:r w:rsidRPr="00411024">
              <w:rPr>
                <w:sz w:val="28"/>
                <w:szCs w:val="28"/>
              </w:rPr>
              <w:t>Комсомольская</w:t>
            </w:r>
            <w:proofErr w:type="gramEnd"/>
            <w:r w:rsidRPr="00411024">
              <w:rPr>
                <w:sz w:val="28"/>
                <w:szCs w:val="28"/>
              </w:rPr>
              <w:t>, 2</w:t>
            </w:r>
          </w:p>
        </w:tc>
      </w:tr>
      <w:tr w:rsidR="00411024" w:rsidRPr="00411024" w:rsidTr="00286B25">
        <w:tc>
          <w:tcPr>
            <w:tcW w:w="3828" w:type="dxa"/>
          </w:tcPr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  <w:r w:rsidRPr="00411024">
              <w:rPr>
                <w:sz w:val="28"/>
                <w:szCs w:val="28"/>
              </w:rPr>
              <w:t>Ведущий специалист (по правовой, кадровой и архивной работе)</w:t>
            </w:r>
          </w:p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  <w:r w:rsidRPr="00411024">
              <w:rPr>
                <w:sz w:val="28"/>
                <w:szCs w:val="28"/>
              </w:rPr>
              <w:t>Прокопайло Елена Юрьевна</w:t>
            </w:r>
          </w:p>
        </w:tc>
        <w:tc>
          <w:tcPr>
            <w:tcW w:w="1984" w:type="dxa"/>
          </w:tcPr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  <w:r w:rsidRPr="00411024">
              <w:rPr>
                <w:sz w:val="28"/>
                <w:szCs w:val="28"/>
              </w:rPr>
              <w:t>Понедельник</w:t>
            </w:r>
          </w:p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</w:p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  <w:r w:rsidRPr="00411024">
              <w:rPr>
                <w:sz w:val="28"/>
                <w:szCs w:val="28"/>
              </w:rPr>
              <w:t>Среда</w:t>
            </w:r>
          </w:p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</w:p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  <w:r w:rsidRPr="00411024">
              <w:rPr>
                <w:sz w:val="28"/>
                <w:szCs w:val="28"/>
              </w:rPr>
              <w:t>Пятница</w:t>
            </w:r>
          </w:p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  <w:r w:rsidRPr="00411024">
              <w:rPr>
                <w:sz w:val="28"/>
                <w:szCs w:val="28"/>
              </w:rPr>
              <w:t>09-00- 15-00</w:t>
            </w:r>
          </w:p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</w:p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  <w:r w:rsidRPr="00411024">
              <w:rPr>
                <w:sz w:val="28"/>
                <w:szCs w:val="28"/>
              </w:rPr>
              <w:t>09-00- 15-00</w:t>
            </w:r>
          </w:p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</w:p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  <w:r w:rsidRPr="00411024">
              <w:rPr>
                <w:sz w:val="28"/>
                <w:szCs w:val="28"/>
              </w:rPr>
              <w:t>09-00- 15-00</w:t>
            </w:r>
          </w:p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</w:p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 w:rsidRPr="00411024">
              <w:rPr>
                <w:sz w:val="28"/>
                <w:szCs w:val="28"/>
              </w:rPr>
              <w:t>.К</w:t>
            </w:r>
            <w:proofErr w:type="gramEnd"/>
            <w:r w:rsidRPr="00411024">
              <w:rPr>
                <w:sz w:val="28"/>
                <w:szCs w:val="28"/>
              </w:rPr>
              <w:t>рым</w:t>
            </w:r>
            <w:proofErr w:type="spellEnd"/>
            <w:r w:rsidRPr="00411024">
              <w:rPr>
                <w:sz w:val="28"/>
                <w:szCs w:val="28"/>
              </w:rPr>
              <w:t xml:space="preserve"> ул. Комсомольская, 2</w:t>
            </w:r>
          </w:p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</w:p>
        </w:tc>
      </w:tr>
      <w:tr w:rsidR="00411024" w:rsidRPr="00411024" w:rsidTr="00286B25">
        <w:tc>
          <w:tcPr>
            <w:tcW w:w="3828" w:type="dxa"/>
          </w:tcPr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  <w:r w:rsidRPr="00411024">
              <w:rPr>
                <w:sz w:val="28"/>
                <w:szCs w:val="28"/>
              </w:rPr>
              <w:t xml:space="preserve"> Ведущий специалист (по земельным и имущественным отношениям) </w:t>
            </w:r>
          </w:p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  <w:proofErr w:type="spellStart"/>
            <w:r w:rsidRPr="00411024">
              <w:rPr>
                <w:sz w:val="28"/>
                <w:szCs w:val="28"/>
              </w:rPr>
              <w:t>Корманукян</w:t>
            </w:r>
            <w:proofErr w:type="spellEnd"/>
            <w:r w:rsidRPr="00411024">
              <w:rPr>
                <w:sz w:val="28"/>
                <w:szCs w:val="28"/>
              </w:rPr>
              <w:t xml:space="preserve"> Георгий Владимирович</w:t>
            </w:r>
          </w:p>
        </w:tc>
        <w:tc>
          <w:tcPr>
            <w:tcW w:w="1984" w:type="dxa"/>
          </w:tcPr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  <w:r w:rsidRPr="00411024">
              <w:rPr>
                <w:sz w:val="28"/>
                <w:szCs w:val="28"/>
              </w:rPr>
              <w:t>Понедельник</w:t>
            </w:r>
          </w:p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</w:p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  <w:r w:rsidRPr="00411024">
              <w:rPr>
                <w:sz w:val="28"/>
                <w:szCs w:val="28"/>
              </w:rPr>
              <w:t>Среда</w:t>
            </w:r>
          </w:p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</w:p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  <w:r w:rsidRPr="00411024">
              <w:rPr>
                <w:sz w:val="28"/>
                <w:szCs w:val="28"/>
              </w:rPr>
              <w:t>Пятница</w:t>
            </w:r>
          </w:p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  <w:r w:rsidRPr="00411024">
              <w:rPr>
                <w:sz w:val="28"/>
                <w:szCs w:val="28"/>
              </w:rPr>
              <w:t>09-00- 15-00</w:t>
            </w:r>
          </w:p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</w:p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  <w:r w:rsidRPr="00411024">
              <w:rPr>
                <w:sz w:val="28"/>
                <w:szCs w:val="28"/>
              </w:rPr>
              <w:t>09-00- 15-00</w:t>
            </w:r>
          </w:p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</w:p>
          <w:p w:rsidR="00411024" w:rsidRPr="00411024" w:rsidRDefault="00411024" w:rsidP="00411024">
            <w:pPr>
              <w:jc w:val="center"/>
              <w:rPr>
                <w:sz w:val="28"/>
                <w:szCs w:val="28"/>
              </w:rPr>
            </w:pPr>
            <w:r w:rsidRPr="00411024">
              <w:rPr>
                <w:sz w:val="28"/>
                <w:szCs w:val="28"/>
              </w:rPr>
              <w:t>09-00- 15-00</w:t>
            </w:r>
          </w:p>
        </w:tc>
        <w:tc>
          <w:tcPr>
            <w:tcW w:w="2268" w:type="dxa"/>
          </w:tcPr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</w:p>
          <w:p w:rsidR="00411024" w:rsidRPr="00411024" w:rsidRDefault="00411024" w:rsidP="00411024">
            <w:pPr>
              <w:jc w:val="center"/>
              <w:rPr>
                <w:sz w:val="28"/>
                <w:szCs w:val="28"/>
              </w:rPr>
            </w:pPr>
            <w:proofErr w:type="spellStart"/>
            <w:r w:rsidRPr="00411024">
              <w:rPr>
                <w:sz w:val="28"/>
                <w:szCs w:val="28"/>
              </w:rPr>
              <w:t>с</w:t>
            </w:r>
            <w:proofErr w:type="gramStart"/>
            <w:r w:rsidRPr="00411024">
              <w:rPr>
                <w:sz w:val="28"/>
                <w:szCs w:val="28"/>
              </w:rPr>
              <w:t>.К</w:t>
            </w:r>
            <w:proofErr w:type="gramEnd"/>
            <w:r w:rsidRPr="00411024">
              <w:rPr>
                <w:sz w:val="28"/>
                <w:szCs w:val="28"/>
              </w:rPr>
              <w:t>рым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11024">
              <w:rPr>
                <w:sz w:val="28"/>
                <w:szCs w:val="28"/>
              </w:rPr>
              <w:t>ул. Комсомольская, 2</w:t>
            </w:r>
          </w:p>
        </w:tc>
      </w:tr>
      <w:tr w:rsidR="00411024" w:rsidRPr="00411024" w:rsidTr="00286B25">
        <w:trPr>
          <w:trHeight w:val="1333"/>
        </w:trPr>
        <w:tc>
          <w:tcPr>
            <w:tcW w:w="3828" w:type="dxa"/>
          </w:tcPr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  <w:r w:rsidRPr="00411024">
              <w:rPr>
                <w:sz w:val="28"/>
                <w:szCs w:val="28"/>
              </w:rPr>
              <w:lastRenderedPageBreak/>
              <w:t>Ведущий специалист (по ЖКХ)</w:t>
            </w:r>
          </w:p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  <w:proofErr w:type="spellStart"/>
            <w:r w:rsidRPr="00411024">
              <w:rPr>
                <w:sz w:val="28"/>
                <w:szCs w:val="28"/>
              </w:rPr>
              <w:t>Секизян</w:t>
            </w:r>
            <w:proofErr w:type="spellEnd"/>
            <w:r w:rsidRPr="00411024">
              <w:rPr>
                <w:sz w:val="28"/>
                <w:szCs w:val="28"/>
              </w:rPr>
              <w:t xml:space="preserve"> Вячеслав </w:t>
            </w:r>
            <w:proofErr w:type="spellStart"/>
            <w:r w:rsidRPr="00411024">
              <w:rPr>
                <w:sz w:val="28"/>
                <w:szCs w:val="28"/>
              </w:rPr>
              <w:t>Арсенович</w:t>
            </w:r>
            <w:proofErr w:type="spellEnd"/>
          </w:p>
        </w:tc>
        <w:tc>
          <w:tcPr>
            <w:tcW w:w="1984" w:type="dxa"/>
          </w:tcPr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  <w:r w:rsidRPr="00411024">
              <w:rPr>
                <w:sz w:val="28"/>
                <w:szCs w:val="28"/>
              </w:rPr>
              <w:t>Понедельник</w:t>
            </w:r>
          </w:p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</w:p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  <w:r w:rsidRPr="00411024">
              <w:rPr>
                <w:sz w:val="28"/>
                <w:szCs w:val="28"/>
              </w:rPr>
              <w:t>Среда</w:t>
            </w:r>
          </w:p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</w:p>
          <w:p w:rsidR="00411024" w:rsidRPr="00411024" w:rsidRDefault="00411024" w:rsidP="00411024">
            <w:pPr>
              <w:jc w:val="center"/>
              <w:rPr>
                <w:sz w:val="28"/>
                <w:szCs w:val="28"/>
              </w:rPr>
            </w:pPr>
            <w:r w:rsidRPr="00411024">
              <w:rPr>
                <w:sz w:val="28"/>
                <w:szCs w:val="28"/>
              </w:rPr>
              <w:t>Пятница</w:t>
            </w:r>
          </w:p>
        </w:tc>
        <w:tc>
          <w:tcPr>
            <w:tcW w:w="1843" w:type="dxa"/>
          </w:tcPr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  <w:r w:rsidRPr="00411024">
              <w:rPr>
                <w:sz w:val="28"/>
                <w:szCs w:val="28"/>
              </w:rPr>
              <w:t>09-00- 15-00</w:t>
            </w:r>
          </w:p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</w:p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  <w:r w:rsidRPr="00411024">
              <w:rPr>
                <w:sz w:val="28"/>
                <w:szCs w:val="28"/>
              </w:rPr>
              <w:t>09-00- 15-00</w:t>
            </w:r>
          </w:p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</w:p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  <w:r w:rsidRPr="00411024">
              <w:rPr>
                <w:sz w:val="28"/>
                <w:szCs w:val="28"/>
              </w:rPr>
              <w:t>09-00- 15-00</w:t>
            </w:r>
          </w:p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</w:p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  <w:r w:rsidRPr="00411024">
              <w:rPr>
                <w:sz w:val="28"/>
                <w:szCs w:val="28"/>
              </w:rPr>
              <w:t xml:space="preserve">с. Крым ул. </w:t>
            </w:r>
            <w:proofErr w:type="gramStart"/>
            <w:r w:rsidRPr="00411024">
              <w:rPr>
                <w:sz w:val="28"/>
                <w:szCs w:val="28"/>
              </w:rPr>
              <w:t>Комсомольская</w:t>
            </w:r>
            <w:proofErr w:type="gramEnd"/>
            <w:r w:rsidRPr="00411024">
              <w:rPr>
                <w:sz w:val="28"/>
                <w:szCs w:val="28"/>
              </w:rPr>
              <w:t>, 2</w:t>
            </w:r>
          </w:p>
        </w:tc>
      </w:tr>
      <w:tr w:rsidR="00411024" w:rsidRPr="00411024" w:rsidTr="00286B25">
        <w:tc>
          <w:tcPr>
            <w:tcW w:w="3828" w:type="dxa"/>
          </w:tcPr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  <w:r w:rsidRPr="00411024">
              <w:rPr>
                <w:sz w:val="28"/>
                <w:szCs w:val="28"/>
              </w:rPr>
              <w:t>Ведущий специалист (по местным налогам)</w:t>
            </w:r>
          </w:p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  <w:proofErr w:type="spellStart"/>
            <w:r w:rsidRPr="00411024">
              <w:rPr>
                <w:sz w:val="28"/>
                <w:szCs w:val="28"/>
              </w:rPr>
              <w:t>Бабиян</w:t>
            </w:r>
            <w:proofErr w:type="spellEnd"/>
            <w:r w:rsidRPr="00411024">
              <w:rPr>
                <w:sz w:val="28"/>
                <w:szCs w:val="28"/>
              </w:rPr>
              <w:t xml:space="preserve"> </w:t>
            </w:r>
            <w:proofErr w:type="spellStart"/>
            <w:r w:rsidRPr="00411024">
              <w:rPr>
                <w:sz w:val="28"/>
                <w:szCs w:val="28"/>
              </w:rPr>
              <w:t>Рузанна</w:t>
            </w:r>
            <w:proofErr w:type="spellEnd"/>
            <w:r w:rsidRPr="00411024">
              <w:rPr>
                <w:sz w:val="28"/>
                <w:szCs w:val="28"/>
              </w:rPr>
              <w:t xml:space="preserve"> </w:t>
            </w:r>
            <w:proofErr w:type="spellStart"/>
            <w:r w:rsidRPr="00411024">
              <w:rPr>
                <w:sz w:val="28"/>
                <w:szCs w:val="28"/>
              </w:rPr>
              <w:t>Давитовна</w:t>
            </w:r>
            <w:proofErr w:type="spellEnd"/>
          </w:p>
        </w:tc>
        <w:tc>
          <w:tcPr>
            <w:tcW w:w="1984" w:type="dxa"/>
          </w:tcPr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  <w:r w:rsidRPr="00411024">
              <w:rPr>
                <w:sz w:val="28"/>
                <w:szCs w:val="28"/>
              </w:rPr>
              <w:t>Понедельник</w:t>
            </w:r>
          </w:p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</w:p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  <w:r w:rsidRPr="00411024">
              <w:rPr>
                <w:sz w:val="28"/>
                <w:szCs w:val="28"/>
              </w:rPr>
              <w:t>Среда</w:t>
            </w:r>
          </w:p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</w:p>
          <w:p w:rsidR="00411024" w:rsidRPr="00411024" w:rsidRDefault="00411024" w:rsidP="00411024">
            <w:pPr>
              <w:jc w:val="center"/>
              <w:rPr>
                <w:sz w:val="28"/>
                <w:szCs w:val="28"/>
              </w:rPr>
            </w:pPr>
            <w:r w:rsidRPr="00411024">
              <w:rPr>
                <w:sz w:val="28"/>
                <w:szCs w:val="28"/>
              </w:rPr>
              <w:t>Пятница</w:t>
            </w:r>
          </w:p>
          <w:p w:rsidR="00411024" w:rsidRPr="00411024" w:rsidRDefault="00411024" w:rsidP="004110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  <w:r w:rsidRPr="00411024">
              <w:rPr>
                <w:sz w:val="28"/>
                <w:szCs w:val="28"/>
              </w:rPr>
              <w:t>09-00- 15-00</w:t>
            </w:r>
          </w:p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</w:p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  <w:r w:rsidRPr="00411024">
              <w:rPr>
                <w:sz w:val="28"/>
                <w:szCs w:val="28"/>
              </w:rPr>
              <w:t>09-00- 15-00</w:t>
            </w:r>
          </w:p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</w:p>
          <w:p w:rsidR="00411024" w:rsidRPr="00411024" w:rsidRDefault="00411024" w:rsidP="00411024">
            <w:pPr>
              <w:jc w:val="center"/>
              <w:rPr>
                <w:sz w:val="28"/>
                <w:szCs w:val="28"/>
              </w:rPr>
            </w:pPr>
            <w:r w:rsidRPr="00411024">
              <w:rPr>
                <w:sz w:val="28"/>
                <w:szCs w:val="28"/>
              </w:rPr>
              <w:t>09-00- 15-00</w:t>
            </w:r>
          </w:p>
        </w:tc>
        <w:tc>
          <w:tcPr>
            <w:tcW w:w="2268" w:type="dxa"/>
          </w:tcPr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</w:p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  <w:r w:rsidRPr="00411024">
              <w:rPr>
                <w:sz w:val="28"/>
                <w:szCs w:val="28"/>
              </w:rPr>
              <w:t xml:space="preserve">с. Крым ул. </w:t>
            </w:r>
            <w:proofErr w:type="gramStart"/>
            <w:r w:rsidRPr="00411024">
              <w:rPr>
                <w:sz w:val="28"/>
                <w:szCs w:val="28"/>
              </w:rPr>
              <w:t>Комсомольская</w:t>
            </w:r>
            <w:proofErr w:type="gramEnd"/>
            <w:r w:rsidRPr="00411024">
              <w:rPr>
                <w:sz w:val="28"/>
                <w:szCs w:val="28"/>
              </w:rPr>
              <w:t>, 2</w:t>
            </w:r>
          </w:p>
        </w:tc>
      </w:tr>
      <w:tr w:rsidR="00411024" w:rsidRPr="00411024" w:rsidTr="00286B25">
        <w:tc>
          <w:tcPr>
            <w:tcW w:w="3828" w:type="dxa"/>
          </w:tcPr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  <w:r w:rsidRPr="00411024">
              <w:rPr>
                <w:sz w:val="28"/>
                <w:szCs w:val="28"/>
              </w:rPr>
              <w:t xml:space="preserve">Старший инспектор ВУС </w:t>
            </w:r>
          </w:p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  <w:proofErr w:type="spellStart"/>
            <w:r w:rsidRPr="00411024">
              <w:rPr>
                <w:sz w:val="28"/>
                <w:szCs w:val="28"/>
              </w:rPr>
              <w:t>Хамбурян</w:t>
            </w:r>
            <w:proofErr w:type="spellEnd"/>
            <w:r w:rsidRPr="00411024">
              <w:rPr>
                <w:sz w:val="28"/>
                <w:szCs w:val="28"/>
              </w:rPr>
              <w:t xml:space="preserve"> </w:t>
            </w:r>
            <w:proofErr w:type="spellStart"/>
            <w:r w:rsidRPr="00411024">
              <w:rPr>
                <w:sz w:val="28"/>
                <w:szCs w:val="28"/>
              </w:rPr>
              <w:t>Ануш</w:t>
            </w:r>
            <w:proofErr w:type="spellEnd"/>
            <w:r w:rsidRPr="00411024">
              <w:rPr>
                <w:sz w:val="28"/>
                <w:szCs w:val="28"/>
              </w:rPr>
              <w:t xml:space="preserve"> </w:t>
            </w:r>
            <w:proofErr w:type="spellStart"/>
            <w:r w:rsidRPr="00411024">
              <w:rPr>
                <w:sz w:val="28"/>
                <w:szCs w:val="28"/>
              </w:rPr>
              <w:t>Левоновна</w:t>
            </w:r>
            <w:proofErr w:type="spellEnd"/>
          </w:p>
        </w:tc>
        <w:tc>
          <w:tcPr>
            <w:tcW w:w="1984" w:type="dxa"/>
          </w:tcPr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  <w:r w:rsidRPr="00411024">
              <w:rPr>
                <w:sz w:val="28"/>
                <w:szCs w:val="28"/>
              </w:rPr>
              <w:t>Понедельник</w:t>
            </w:r>
          </w:p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</w:p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  <w:r w:rsidRPr="00411024">
              <w:rPr>
                <w:sz w:val="28"/>
                <w:szCs w:val="28"/>
              </w:rPr>
              <w:t>Среда</w:t>
            </w:r>
          </w:p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</w:p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  <w:r w:rsidRPr="00411024">
              <w:rPr>
                <w:sz w:val="28"/>
                <w:szCs w:val="28"/>
              </w:rPr>
              <w:t>Пятница</w:t>
            </w:r>
          </w:p>
        </w:tc>
        <w:tc>
          <w:tcPr>
            <w:tcW w:w="1843" w:type="dxa"/>
          </w:tcPr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  <w:r w:rsidRPr="00411024">
              <w:rPr>
                <w:sz w:val="28"/>
                <w:szCs w:val="28"/>
              </w:rPr>
              <w:t>09-00- 15-00</w:t>
            </w:r>
          </w:p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</w:p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  <w:r w:rsidRPr="00411024">
              <w:rPr>
                <w:sz w:val="28"/>
                <w:szCs w:val="28"/>
              </w:rPr>
              <w:t>09-00- 15-00</w:t>
            </w:r>
          </w:p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</w:p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  <w:r w:rsidRPr="00411024">
              <w:rPr>
                <w:sz w:val="28"/>
                <w:szCs w:val="28"/>
              </w:rPr>
              <w:t>09-00- 15-00</w:t>
            </w:r>
          </w:p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</w:p>
          <w:p w:rsidR="00411024" w:rsidRPr="00411024" w:rsidRDefault="00411024" w:rsidP="00286B25">
            <w:pPr>
              <w:jc w:val="center"/>
              <w:rPr>
                <w:sz w:val="28"/>
                <w:szCs w:val="28"/>
              </w:rPr>
            </w:pPr>
            <w:r w:rsidRPr="00411024">
              <w:rPr>
                <w:sz w:val="28"/>
                <w:szCs w:val="28"/>
              </w:rPr>
              <w:t xml:space="preserve">с. Крым ул. </w:t>
            </w:r>
            <w:proofErr w:type="gramStart"/>
            <w:r w:rsidRPr="00411024">
              <w:rPr>
                <w:sz w:val="28"/>
                <w:szCs w:val="28"/>
              </w:rPr>
              <w:t>Комсомольская</w:t>
            </w:r>
            <w:proofErr w:type="gramEnd"/>
            <w:r w:rsidRPr="00411024">
              <w:rPr>
                <w:sz w:val="28"/>
                <w:szCs w:val="28"/>
              </w:rPr>
              <w:t>, 2</w:t>
            </w:r>
          </w:p>
        </w:tc>
      </w:tr>
    </w:tbl>
    <w:p w:rsidR="00411024" w:rsidRPr="00411024" w:rsidRDefault="00411024" w:rsidP="00411024">
      <w:pPr>
        <w:jc w:val="both"/>
        <w:rPr>
          <w:sz w:val="28"/>
          <w:szCs w:val="28"/>
        </w:rPr>
      </w:pPr>
      <w:r w:rsidRPr="00411024">
        <w:rPr>
          <w:sz w:val="28"/>
          <w:szCs w:val="28"/>
        </w:rPr>
        <w:t>.».</w:t>
      </w:r>
    </w:p>
    <w:p w:rsidR="00241F3D" w:rsidRPr="00411024" w:rsidRDefault="008501F5" w:rsidP="005E23FC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411024">
        <w:rPr>
          <w:kern w:val="2"/>
          <w:sz w:val="28"/>
          <w:szCs w:val="28"/>
        </w:rPr>
        <w:t>2</w:t>
      </w:r>
      <w:r w:rsidR="00241F3D" w:rsidRPr="00411024">
        <w:rPr>
          <w:kern w:val="2"/>
          <w:sz w:val="28"/>
          <w:szCs w:val="28"/>
        </w:rPr>
        <w:t>. Настоящее постановление вступает в силу со дн</w:t>
      </w:r>
      <w:r w:rsidRPr="00411024">
        <w:rPr>
          <w:kern w:val="2"/>
          <w:sz w:val="28"/>
          <w:szCs w:val="28"/>
        </w:rPr>
        <w:t>я его официального обнародования</w:t>
      </w:r>
      <w:r w:rsidR="00241F3D" w:rsidRPr="00411024">
        <w:rPr>
          <w:kern w:val="2"/>
          <w:sz w:val="28"/>
          <w:szCs w:val="28"/>
        </w:rPr>
        <w:t>.</w:t>
      </w:r>
    </w:p>
    <w:p w:rsidR="00241F3D" w:rsidRPr="00411024" w:rsidRDefault="008501F5" w:rsidP="008501F5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411024">
        <w:rPr>
          <w:kern w:val="2"/>
          <w:sz w:val="28"/>
          <w:szCs w:val="28"/>
        </w:rPr>
        <w:t>3</w:t>
      </w:r>
      <w:r w:rsidR="00241F3D" w:rsidRPr="00411024">
        <w:rPr>
          <w:kern w:val="2"/>
          <w:sz w:val="28"/>
          <w:szCs w:val="28"/>
        </w:rPr>
        <w:t>. </w:t>
      </w:r>
      <w:proofErr w:type="gramStart"/>
      <w:r w:rsidR="00241F3D" w:rsidRPr="00411024">
        <w:rPr>
          <w:kern w:val="2"/>
          <w:sz w:val="28"/>
          <w:szCs w:val="28"/>
        </w:rPr>
        <w:t>Контроль за</w:t>
      </w:r>
      <w:proofErr w:type="gramEnd"/>
      <w:r w:rsidR="00241F3D" w:rsidRPr="00411024">
        <w:rPr>
          <w:kern w:val="2"/>
          <w:sz w:val="28"/>
          <w:szCs w:val="28"/>
        </w:rPr>
        <w:t xml:space="preserve"> выполнением настоящего постановления возложить </w:t>
      </w:r>
      <w:r w:rsidR="00241F3D" w:rsidRPr="00411024">
        <w:rPr>
          <w:kern w:val="2"/>
          <w:sz w:val="28"/>
          <w:szCs w:val="28"/>
        </w:rPr>
        <w:br/>
        <w:t xml:space="preserve">на </w:t>
      </w:r>
      <w:r w:rsidRPr="00411024">
        <w:rPr>
          <w:kern w:val="2"/>
          <w:sz w:val="28"/>
          <w:szCs w:val="28"/>
        </w:rPr>
        <w:t>ведущего специалиста Администрации Крымского сельского поселения  Прокопайло Е.Ю.</w:t>
      </w:r>
    </w:p>
    <w:p w:rsidR="00241F3D" w:rsidRPr="00411024" w:rsidRDefault="00241F3D" w:rsidP="005B46D4">
      <w:pPr>
        <w:autoSpaceDE w:val="0"/>
        <w:autoSpaceDN w:val="0"/>
        <w:adjustRightInd w:val="0"/>
        <w:spacing w:line="216" w:lineRule="auto"/>
        <w:jc w:val="both"/>
        <w:rPr>
          <w:kern w:val="2"/>
          <w:sz w:val="28"/>
          <w:szCs w:val="28"/>
        </w:rPr>
      </w:pPr>
    </w:p>
    <w:p w:rsidR="00241F3D" w:rsidRPr="00411024" w:rsidRDefault="00241F3D" w:rsidP="005B46D4">
      <w:pPr>
        <w:spacing w:line="216" w:lineRule="auto"/>
        <w:rPr>
          <w:sz w:val="28"/>
          <w:szCs w:val="28"/>
        </w:rPr>
      </w:pPr>
      <w:r w:rsidRPr="00411024">
        <w:rPr>
          <w:sz w:val="28"/>
          <w:szCs w:val="28"/>
        </w:rPr>
        <w:t xml:space="preserve">  Глава Администрации</w:t>
      </w:r>
    </w:p>
    <w:p w:rsidR="00241F3D" w:rsidRPr="00614540" w:rsidRDefault="00241F3D" w:rsidP="005B46D4">
      <w:pPr>
        <w:spacing w:line="216" w:lineRule="auto"/>
        <w:rPr>
          <w:sz w:val="28"/>
        </w:rPr>
      </w:pPr>
      <w:r w:rsidRPr="00411024">
        <w:rPr>
          <w:sz w:val="28"/>
          <w:szCs w:val="28"/>
        </w:rPr>
        <w:t xml:space="preserve">  </w:t>
      </w:r>
      <w:r w:rsidR="008501F5" w:rsidRPr="00411024">
        <w:rPr>
          <w:sz w:val="28"/>
          <w:szCs w:val="28"/>
        </w:rPr>
        <w:t>Крымского сельского поселения</w:t>
      </w:r>
      <w:r w:rsidRPr="00411024">
        <w:rPr>
          <w:sz w:val="28"/>
          <w:szCs w:val="28"/>
        </w:rPr>
        <w:t xml:space="preserve">                                              </w:t>
      </w:r>
      <w:r w:rsidR="008501F5" w:rsidRPr="00411024">
        <w:rPr>
          <w:sz w:val="28"/>
          <w:szCs w:val="28"/>
        </w:rPr>
        <w:t xml:space="preserve">   А.М.Деремян</w:t>
      </w:r>
    </w:p>
    <w:sectPr w:rsidR="00241F3D" w:rsidRPr="00614540" w:rsidSect="004A6D9A">
      <w:footerReference w:type="even" r:id="rId10"/>
      <w:footerReference w:type="default" r:id="rId11"/>
      <w:pgSz w:w="11907" w:h="16840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412" w:rsidRDefault="00640412">
      <w:r>
        <w:separator/>
      </w:r>
    </w:p>
  </w:endnote>
  <w:endnote w:type="continuationSeparator" w:id="0">
    <w:p w:rsidR="00640412" w:rsidRDefault="0064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0AA" w:rsidRDefault="006840AA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840AA" w:rsidRDefault="006840A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0AA" w:rsidRDefault="006840AA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55DA9">
      <w:rPr>
        <w:rStyle w:val="ab"/>
        <w:noProof/>
      </w:rPr>
      <w:t>2</w:t>
    </w:r>
    <w:r>
      <w:rPr>
        <w:rStyle w:val="ab"/>
      </w:rPr>
      <w:fldChar w:fldCharType="end"/>
    </w:r>
  </w:p>
  <w:p w:rsidR="006840AA" w:rsidRDefault="006840AA" w:rsidP="00357B6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412" w:rsidRDefault="00640412">
      <w:r>
        <w:separator/>
      </w:r>
    </w:p>
  </w:footnote>
  <w:footnote w:type="continuationSeparator" w:id="0">
    <w:p w:rsidR="00640412" w:rsidRDefault="00640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7408"/>
    <w:multiLevelType w:val="hybridMultilevel"/>
    <w:tmpl w:val="2B0255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B670C4"/>
    <w:multiLevelType w:val="hybridMultilevel"/>
    <w:tmpl w:val="AD3A093E"/>
    <w:lvl w:ilvl="0" w:tplc="9E5A8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4A0F7E"/>
    <w:multiLevelType w:val="hybridMultilevel"/>
    <w:tmpl w:val="38D4985A"/>
    <w:lvl w:ilvl="0" w:tplc="D27088F8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B375B70"/>
    <w:multiLevelType w:val="hybridMultilevel"/>
    <w:tmpl w:val="3F9244AC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B55425"/>
    <w:multiLevelType w:val="hybridMultilevel"/>
    <w:tmpl w:val="BC049ACC"/>
    <w:lvl w:ilvl="0" w:tplc="9E5A88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36378B8"/>
    <w:multiLevelType w:val="hybridMultilevel"/>
    <w:tmpl w:val="DA0223B8"/>
    <w:lvl w:ilvl="0" w:tplc="9E5A88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D1E3C51"/>
    <w:multiLevelType w:val="hybridMultilevel"/>
    <w:tmpl w:val="B212E09A"/>
    <w:lvl w:ilvl="0" w:tplc="2684041A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2C7D0207"/>
    <w:multiLevelType w:val="hybridMultilevel"/>
    <w:tmpl w:val="03D8C586"/>
    <w:lvl w:ilvl="0" w:tplc="9E5A88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234376"/>
    <w:multiLevelType w:val="hybridMultilevel"/>
    <w:tmpl w:val="81C839F6"/>
    <w:lvl w:ilvl="0" w:tplc="9E5A88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10A13FC"/>
    <w:multiLevelType w:val="hybridMultilevel"/>
    <w:tmpl w:val="38F6AC22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5812FD1"/>
    <w:multiLevelType w:val="multilevel"/>
    <w:tmpl w:val="2F344F62"/>
    <w:lvl w:ilvl="0">
      <w:start w:val="6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1">
    <w:nsid w:val="5395554B"/>
    <w:multiLevelType w:val="hybridMultilevel"/>
    <w:tmpl w:val="BB3A4E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E5A88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CEB3F4E"/>
    <w:multiLevelType w:val="hybridMultilevel"/>
    <w:tmpl w:val="98FED6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E5A88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1910C1D"/>
    <w:multiLevelType w:val="hybridMultilevel"/>
    <w:tmpl w:val="B8FC4D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B9D0E79"/>
    <w:multiLevelType w:val="hybridMultilevel"/>
    <w:tmpl w:val="EC725ABE"/>
    <w:lvl w:ilvl="0" w:tplc="9E5A88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DBE4820"/>
    <w:multiLevelType w:val="hybridMultilevel"/>
    <w:tmpl w:val="C7A6E6EE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1"/>
  </w:num>
  <w:num w:numId="5">
    <w:abstractNumId w:val="14"/>
  </w:num>
  <w:num w:numId="6">
    <w:abstractNumId w:val="7"/>
  </w:num>
  <w:num w:numId="7">
    <w:abstractNumId w:val="4"/>
  </w:num>
  <w:num w:numId="8">
    <w:abstractNumId w:val="8"/>
  </w:num>
  <w:num w:numId="9">
    <w:abstractNumId w:val="5"/>
  </w:num>
  <w:num w:numId="10">
    <w:abstractNumId w:val="10"/>
  </w:num>
  <w:num w:numId="11">
    <w:abstractNumId w:val="3"/>
  </w:num>
  <w:num w:numId="12">
    <w:abstractNumId w:val="2"/>
  </w:num>
  <w:num w:numId="13">
    <w:abstractNumId w:val="9"/>
  </w:num>
  <w:num w:numId="14">
    <w:abstractNumId w:val="15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1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3FC"/>
    <w:rsid w:val="0000113D"/>
    <w:rsid w:val="00001DDC"/>
    <w:rsid w:val="00001E93"/>
    <w:rsid w:val="000047A4"/>
    <w:rsid w:val="000079EB"/>
    <w:rsid w:val="00017F4E"/>
    <w:rsid w:val="00020D3E"/>
    <w:rsid w:val="00024DAC"/>
    <w:rsid w:val="00030242"/>
    <w:rsid w:val="000321E7"/>
    <w:rsid w:val="000341D6"/>
    <w:rsid w:val="0003522B"/>
    <w:rsid w:val="00036B12"/>
    <w:rsid w:val="00047A76"/>
    <w:rsid w:val="00050C68"/>
    <w:rsid w:val="0005372C"/>
    <w:rsid w:val="00054D8B"/>
    <w:rsid w:val="000559D5"/>
    <w:rsid w:val="00060F3C"/>
    <w:rsid w:val="0006661B"/>
    <w:rsid w:val="00071904"/>
    <w:rsid w:val="00074A8D"/>
    <w:rsid w:val="000751C0"/>
    <w:rsid w:val="000808D6"/>
    <w:rsid w:val="00085339"/>
    <w:rsid w:val="00085B73"/>
    <w:rsid w:val="0009051F"/>
    <w:rsid w:val="0009490A"/>
    <w:rsid w:val="00094934"/>
    <w:rsid w:val="000962E3"/>
    <w:rsid w:val="000A726F"/>
    <w:rsid w:val="000B2934"/>
    <w:rsid w:val="000B4002"/>
    <w:rsid w:val="000B66C7"/>
    <w:rsid w:val="000B6B30"/>
    <w:rsid w:val="000C38F2"/>
    <w:rsid w:val="000C39AA"/>
    <w:rsid w:val="000C430D"/>
    <w:rsid w:val="000C4A9E"/>
    <w:rsid w:val="000C61D3"/>
    <w:rsid w:val="000D1D00"/>
    <w:rsid w:val="000D2060"/>
    <w:rsid w:val="000D4FC8"/>
    <w:rsid w:val="000D5A6A"/>
    <w:rsid w:val="000D7FD4"/>
    <w:rsid w:val="000F2B40"/>
    <w:rsid w:val="000F5B6A"/>
    <w:rsid w:val="000F7B88"/>
    <w:rsid w:val="00104E0D"/>
    <w:rsid w:val="0010504A"/>
    <w:rsid w:val="00111091"/>
    <w:rsid w:val="00112135"/>
    <w:rsid w:val="0011364D"/>
    <w:rsid w:val="0011441E"/>
    <w:rsid w:val="00116BFA"/>
    <w:rsid w:val="0012113E"/>
    <w:rsid w:val="001215C6"/>
    <w:rsid w:val="00125DE3"/>
    <w:rsid w:val="00125EE9"/>
    <w:rsid w:val="001260C2"/>
    <w:rsid w:val="00127775"/>
    <w:rsid w:val="00127F49"/>
    <w:rsid w:val="00131653"/>
    <w:rsid w:val="00132066"/>
    <w:rsid w:val="00133FFF"/>
    <w:rsid w:val="00136E59"/>
    <w:rsid w:val="00137DF6"/>
    <w:rsid w:val="0014497E"/>
    <w:rsid w:val="001463CF"/>
    <w:rsid w:val="00150F6C"/>
    <w:rsid w:val="0015125E"/>
    <w:rsid w:val="00153B21"/>
    <w:rsid w:val="00155534"/>
    <w:rsid w:val="001557E5"/>
    <w:rsid w:val="00155C88"/>
    <w:rsid w:val="001571AF"/>
    <w:rsid w:val="001617AF"/>
    <w:rsid w:val="0016368E"/>
    <w:rsid w:val="001715BD"/>
    <w:rsid w:val="0017437A"/>
    <w:rsid w:val="0017547C"/>
    <w:rsid w:val="0017676A"/>
    <w:rsid w:val="00182524"/>
    <w:rsid w:val="00183A28"/>
    <w:rsid w:val="001845C7"/>
    <w:rsid w:val="0018734F"/>
    <w:rsid w:val="00190B91"/>
    <w:rsid w:val="00193035"/>
    <w:rsid w:val="0019536E"/>
    <w:rsid w:val="00195B5A"/>
    <w:rsid w:val="0019669E"/>
    <w:rsid w:val="00197F71"/>
    <w:rsid w:val="001A2FDA"/>
    <w:rsid w:val="001A4853"/>
    <w:rsid w:val="001B2491"/>
    <w:rsid w:val="001B2D1C"/>
    <w:rsid w:val="001C1D98"/>
    <w:rsid w:val="001C22A5"/>
    <w:rsid w:val="001C530C"/>
    <w:rsid w:val="001C5C8B"/>
    <w:rsid w:val="001C6450"/>
    <w:rsid w:val="001C6941"/>
    <w:rsid w:val="001D2690"/>
    <w:rsid w:val="001D3087"/>
    <w:rsid w:val="001D4333"/>
    <w:rsid w:val="001E40B6"/>
    <w:rsid w:val="001E535F"/>
    <w:rsid w:val="001F18A7"/>
    <w:rsid w:val="001F1EC5"/>
    <w:rsid w:val="001F1FD4"/>
    <w:rsid w:val="001F241E"/>
    <w:rsid w:val="001F2BA1"/>
    <w:rsid w:val="001F4BE3"/>
    <w:rsid w:val="001F62BD"/>
    <w:rsid w:val="001F6D02"/>
    <w:rsid w:val="002009CA"/>
    <w:rsid w:val="00202585"/>
    <w:rsid w:val="00203F3C"/>
    <w:rsid w:val="002056D5"/>
    <w:rsid w:val="00206885"/>
    <w:rsid w:val="00211075"/>
    <w:rsid w:val="00211CE8"/>
    <w:rsid w:val="002126CF"/>
    <w:rsid w:val="00216811"/>
    <w:rsid w:val="00220B28"/>
    <w:rsid w:val="00220C45"/>
    <w:rsid w:val="00222445"/>
    <w:rsid w:val="00224262"/>
    <w:rsid w:val="00237DC6"/>
    <w:rsid w:val="00240457"/>
    <w:rsid w:val="00241F3D"/>
    <w:rsid w:val="00242BBE"/>
    <w:rsid w:val="00244401"/>
    <w:rsid w:val="002504E8"/>
    <w:rsid w:val="0025163A"/>
    <w:rsid w:val="00254382"/>
    <w:rsid w:val="00254CDC"/>
    <w:rsid w:val="00255610"/>
    <w:rsid w:val="00255F35"/>
    <w:rsid w:val="00261F7B"/>
    <w:rsid w:val="00263923"/>
    <w:rsid w:val="002660FB"/>
    <w:rsid w:val="0027031E"/>
    <w:rsid w:val="00271D5F"/>
    <w:rsid w:val="00280350"/>
    <w:rsid w:val="002806FC"/>
    <w:rsid w:val="002832F9"/>
    <w:rsid w:val="00285B63"/>
    <w:rsid w:val="0028703B"/>
    <w:rsid w:val="002933EC"/>
    <w:rsid w:val="00295EF3"/>
    <w:rsid w:val="002A2062"/>
    <w:rsid w:val="002A31A1"/>
    <w:rsid w:val="002A5160"/>
    <w:rsid w:val="002B3846"/>
    <w:rsid w:val="002B40EA"/>
    <w:rsid w:val="002B64C9"/>
    <w:rsid w:val="002B6527"/>
    <w:rsid w:val="002B7436"/>
    <w:rsid w:val="002C0D25"/>
    <w:rsid w:val="002C0E8C"/>
    <w:rsid w:val="002C135C"/>
    <w:rsid w:val="002C5E60"/>
    <w:rsid w:val="002C6EAE"/>
    <w:rsid w:val="002D010C"/>
    <w:rsid w:val="002D3231"/>
    <w:rsid w:val="002E063B"/>
    <w:rsid w:val="002E5D8B"/>
    <w:rsid w:val="002E60B0"/>
    <w:rsid w:val="002E65D5"/>
    <w:rsid w:val="002E715F"/>
    <w:rsid w:val="002F2EA6"/>
    <w:rsid w:val="002F63E3"/>
    <w:rsid w:val="002F69FF"/>
    <w:rsid w:val="002F73FE"/>
    <w:rsid w:val="002F74D7"/>
    <w:rsid w:val="0030124B"/>
    <w:rsid w:val="003021E3"/>
    <w:rsid w:val="00305BA9"/>
    <w:rsid w:val="003066F7"/>
    <w:rsid w:val="00313D3A"/>
    <w:rsid w:val="00313FD9"/>
    <w:rsid w:val="00316820"/>
    <w:rsid w:val="00316A33"/>
    <w:rsid w:val="00326C6E"/>
    <w:rsid w:val="00331D10"/>
    <w:rsid w:val="003320D8"/>
    <w:rsid w:val="00341FC1"/>
    <w:rsid w:val="0034296E"/>
    <w:rsid w:val="003460D7"/>
    <w:rsid w:val="0034704D"/>
    <w:rsid w:val="003478E5"/>
    <w:rsid w:val="003560CA"/>
    <w:rsid w:val="0035713A"/>
    <w:rsid w:val="00357214"/>
    <w:rsid w:val="00357B68"/>
    <w:rsid w:val="0036140A"/>
    <w:rsid w:val="00361E79"/>
    <w:rsid w:val="0036407A"/>
    <w:rsid w:val="0036565E"/>
    <w:rsid w:val="00365BAB"/>
    <w:rsid w:val="0037040B"/>
    <w:rsid w:val="00373EC5"/>
    <w:rsid w:val="0037634B"/>
    <w:rsid w:val="00383EA6"/>
    <w:rsid w:val="003867DA"/>
    <w:rsid w:val="003868B0"/>
    <w:rsid w:val="003921D8"/>
    <w:rsid w:val="003922EA"/>
    <w:rsid w:val="00396624"/>
    <w:rsid w:val="003A52B6"/>
    <w:rsid w:val="003B2193"/>
    <w:rsid w:val="003B5F1C"/>
    <w:rsid w:val="003B6A9B"/>
    <w:rsid w:val="003C2A6F"/>
    <w:rsid w:val="003C56A9"/>
    <w:rsid w:val="003D08CB"/>
    <w:rsid w:val="003D31A4"/>
    <w:rsid w:val="003E1951"/>
    <w:rsid w:val="003E2359"/>
    <w:rsid w:val="003E49DC"/>
    <w:rsid w:val="003F183D"/>
    <w:rsid w:val="003F43ED"/>
    <w:rsid w:val="003F68E7"/>
    <w:rsid w:val="00400133"/>
    <w:rsid w:val="0040044C"/>
    <w:rsid w:val="0040758D"/>
    <w:rsid w:val="00407B71"/>
    <w:rsid w:val="00410AEE"/>
    <w:rsid w:val="00411024"/>
    <w:rsid w:val="004119E0"/>
    <w:rsid w:val="00411D11"/>
    <w:rsid w:val="00413453"/>
    <w:rsid w:val="00414752"/>
    <w:rsid w:val="00414E7B"/>
    <w:rsid w:val="00417B70"/>
    <w:rsid w:val="0042073F"/>
    <w:rsid w:val="00422A51"/>
    <w:rsid w:val="00424A7B"/>
    <w:rsid w:val="00425061"/>
    <w:rsid w:val="00430B39"/>
    <w:rsid w:val="00433645"/>
    <w:rsid w:val="00434395"/>
    <w:rsid w:val="0043466C"/>
    <w:rsid w:val="004365AC"/>
    <w:rsid w:val="0043686A"/>
    <w:rsid w:val="00441069"/>
    <w:rsid w:val="00444636"/>
    <w:rsid w:val="00444DAE"/>
    <w:rsid w:val="004458FE"/>
    <w:rsid w:val="00447312"/>
    <w:rsid w:val="004506D1"/>
    <w:rsid w:val="004527FD"/>
    <w:rsid w:val="00453869"/>
    <w:rsid w:val="0045742C"/>
    <w:rsid w:val="00462C9E"/>
    <w:rsid w:val="00465878"/>
    <w:rsid w:val="0046595C"/>
    <w:rsid w:val="004711EC"/>
    <w:rsid w:val="0047144D"/>
    <w:rsid w:val="004725C9"/>
    <w:rsid w:val="00480BC7"/>
    <w:rsid w:val="00480DCE"/>
    <w:rsid w:val="00481DAE"/>
    <w:rsid w:val="00483D33"/>
    <w:rsid w:val="004871AA"/>
    <w:rsid w:val="0048777C"/>
    <w:rsid w:val="00487DEC"/>
    <w:rsid w:val="00497E68"/>
    <w:rsid w:val="004A05C2"/>
    <w:rsid w:val="004A22A5"/>
    <w:rsid w:val="004A6D9A"/>
    <w:rsid w:val="004B2070"/>
    <w:rsid w:val="004B6759"/>
    <w:rsid w:val="004B6A5C"/>
    <w:rsid w:val="004C0071"/>
    <w:rsid w:val="004C024A"/>
    <w:rsid w:val="004C0E35"/>
    <w:rsid w:val="004C0FEB"/>
    <w:rsid w:val="004C1AF9"/>
    <w:rsid w:val="004C4F62"/>
    <w:rsid w:val="004C55F8"/>
    <w:rsid w:val="004D2D03"/>
    <w:rsid w:val="004D4B8C"/>
    <w:rsid w:val="004E78FD"/>
    <w:rsid w:val="004F34BF"/>
    <w:rsid w:val="004F5CF3"/>
    <w:rsid w:val="004F7011"/>
    <w:rsid w:val="005066EA"/>
    <w:rsid w:val="00507408"/>
    <w:rsid w:val="005115F4"/>
    <w:rsid w:val="00514545"/>
    <w:rsid w:val="0051521D"/>
    <w:rsid w:val="0051593C"/>
    <w:rsid w:val="00515D9C"/>
    <w:rsid w:val="00516A4D"/>
    <w:rsid w:val="0052056F"/>
    <w:rsid w:val="00520BE0"/>
    <w:rsid w:val="0052441B"/>
    <w:rsid w:val="005263B4"/>
    <w:rsid w:val="0053032D"/>
    <w:rsid w:val="005314E9"/>
    <w:rsid w:val="00531FBD"/>
    <w:rsid w:val="00533175"/>
    <w:rsid w:val="0053366A"/>
    <w:rsid w:val="005412A1"/>
    <w:rsid w:val="00541A87"/>
    <w:rsid w:val="00541E50"/>
    <w:rsid w:val="00543B37"/>
    <w:rsid w:val="00544F29"/>
    <w:rsid w:val="005460F5"/>
    <w:rsid w:val="005472DA"/>
    <w:rsid w:val="00547987"/>
    <w:rsid w:val="00552514"/>
    <w:rsid w:val="00553442"/>
    <w:rsid w:val="00572691"/>
    <w:rsid w:val="00572B01"/>
    <w:rsid w:val="00577201"/>
    <w:rsid w:val="00582153"/>
    <w:rsid w:val="00584251"/>
    <w:rsid w:val="00587129"/>
    <w:rsid w:val="00587BF6"/>
    <w:rsid w:val="005944C1"/>
    <w:rsid w:val="00595366"/>
    <w:rsid w:val="005A513A"/>
    <w:rsid w:val="005A53DE"/>
    <w:rsid w:val="005A6CCA"/>
    <w:rsid w:val="005B2D07"/>
    <w:rsid w:val="005B3B7C"/>
    <w:rsid w:val="005B46D4"/>
    <w:rsid w:val="005B4EE8"/>
    <w:rsid w:val="005B6059"/>
    <w:rsid w:val="005B699D"/>
    <w:rsid w:val="005C0FFB"/>
    <w:rsid w:val="005C16C1"/>
    <w:rsid w:val="005C2687"/>
    <w:rsid w:val="005C2DFD"/>
    <w:rsid w:val="005C368F"/>
    <w:rsid w:val="005C39D5"/>
    <w:rsid w:val="005C58B7"/>
    <w:rsid w:val="005C5FF3"/>
    <w:rsid w:val="005C7940"/>
    <w:rsid w:val="005D1EAA"/>
    <w:rsid w:val="005D396A"/>
    <w:rsid w:val="005D7891"/>
    <w:rsid w:val="005D7ADA"/>
    <w:rsid w:val="005D7BA8"/>
    <w:rsid w:val="005E23FC"/>
    <w:rsid w:val="005E58D6"/>
    <w:rsid w:val="005F2268"/>
    <w:rsid w:val="005F3EE1"/>
    <w:rsid w:val="005F6F8B"/>
    <w:rsid w:val="00603597"/>
    <w:rsid w:val="00605AB2"/>
    <w:rsid w:val="00607901"/>
    <w:rsid w:val="00610195"/>
    <w:rsid w:val="0061083E"/>
    <w:rsid w:val="00610BE4"/>
    <w:rsid w:val="00611679"/>
    <w:rsid w:val="0061174A"/>
    <w:rsid w:val="0061245C"/>
    <w:rsid w:val="00613D7D"/>
    <w:rsid w:val="00614540"/>
    <w:rsid w:val="00614948"/>
    <w:rsid w:val="00624ACF"/>
    <w:rsid w:val="00624C85"/>
    <w:rsid w:val="00635E6A"/>
    <w:rsid w:val="006367FF"/>
    <w:rsid w:val="00640412"/>
    <w:rsid w:val="00640429"/>
    <w:rsid w:val="00643B28"/>
    <w:rsid w:val="00645C27"/>
    <w:rsid w:val="006471CA"/>
    <w:rsid w:val="006510EE"/>
    <w:rsid w:val="00651211"/>
    <w:rsid w:val="00655DA9"/>
    <w:rsid w:val="006564DB"/>
    <w:rsid w:val="006579C8"/>
    <w:rsid w:val="00660EE3"/>
    <w:rsid w:val="00664049"/>
    <w:rsid w:val="00664FD2"/>
    <w:rsid w:val="00665608"/>
    <w:rsid w:val="00665A25"/>
    <w:rsid w:val="006660E8"/>
    <w:rsid w:val="00667086"/>
    <w:rsid w:val="00674687"/>
    <w:rsid w:val="00676B57"/>
    <w:rsid w:val="006813FC"/>
    <w:rsid w:val="00681818"/>
    <w:rsid w:val="00681F77"/>
    <w:rsid w:val="006840AA"/>
    <w:rsid w:val="00686567"/>
    <w:rsid w:val="00687083"/>
    <w:rsid w:val="00691F98"/>
    <w:rsid w:val="00692B8E"/>
    <w:rsid w:val="00693685"/>
    <w:rsid w:val="006A31BD"/>
    <w:rsid w:val="006A7164"/>
    <w:rsid w:val="006A7887"/>
    <w:rsid w:val="006B6F28"/>
    <w:rsid w:val="006C133D"/>
    <w:rsid w:val="006C15D9"/>
    <w:rsid w:val="006C73B5"/>
    <w:rsid w:val="006C7629"/>
    <w:rsid w:val="006D6B4D"/>
    <w:rsid w:val="006D6CE0"/>
    <w:rsid w:val="006E4FB2"/>
    <w:rsid w:val="006E6ECD"/>
    <w:rsid w:val="006F0984"/>
    <w:rsid w:val="006F2500"/>
    <w:rsid w:val="006F4A3E"/>
    <w:rsid w:val="006F4D95"/>
    <w:rsid w:val="006F55DA"/>
    <w:rsid w:val="006F66BA"/>
    <w:rsid w:val="0070102C"/>
    <w:rsid w:val="00702045"/>
    <w:rsid w:val="007042D2"/>
    <w:rsid w:val="00706367"/>
    <w:rsid w:val="007120F8"/>
    <w:rsid w:val="00715628"/>
    <w:rsid w:val="0072120C"/>
    <w:rsid w:val="0072121B"/>
    <w:rsid w:val="007219F0"/>
    <w:rsid w:val="0072362C"/>
    <w:rsid w:val="0074119D"/>
    <w:rsid w:val="007418C2"/>
    <w:rsid w:val="00744190"/>
    <w:rsid w:val="00744306"/>
    <w:rsid w:val="00751257"/>
    <w:rsid w:val="00754157"/>
    <w:rsid w:val="007549ED"/>
    <w:rsid w:val="00756C3B"/>
    <w:rsid w:val="00760A95"/>
    <w:rsid w:val="0076732C"/>
    <w:rsid w:val="00772E17"/>
    <w:rsid w:val="007730B1"/>
    <w:rsid w:val="007757FD"/>
    <w:rsid w:val="00777D43"/>
    <w:rsid w:val="00782222"/>
    <w:rsid w:val="00782C7A"/>
    <w:rsid w:val="00787235"/>
    <w:rsid w:val="00792FE2"/>
    <w:rsid w:val="007936ED"/>
    <w:rsid w:val="007A210D"/>
    <w:rsid w:val="007A2F1A"/>
    <w:rsid w:val="007A690C"/>
    <w:rsid w:val="007A6BC1"/>
    <w:rsid w:val="007B14DC"/>
    <w:rsid w:val="007B1C1E"/>
    <w:rsid w:val="007B2B36"/>
    <w:rsid w:val="007B343F"/>
    <w:rsid w:val="007B6388"/>
    <w:rsid w:val="007B7919"/>
    <w:rsid w:val="007C0A5F"/>
    <w:rsid w:val="007C5615"/>
    <w:rsid w:val="007D161A"/>
    <w:rsid w:val="007D175B"/>
    <w:rsid w:val="007D21EF"/>
    <w:rsid w:val="007E0806"/>
    <w:rsid w:val="007E25D0"/>
    <w:rsid w:val="007F41BB"/>
    <w:rsid w:val="007F5CBF"/>
    <w:rsid w:val="008019B6"/>
    <w:rsid w:val="008022BA"/>
    <w:rsid w:val="00802ACD"/>
    <w:rsid w:val="00803F3C"/>
    <w:rsid w:val="00804CFE"/>
    <w:rsid w:val="00811C94"/>
    <w:rsid w:val="00811CF1"/>
    <w:rsid w:val="0082302E"/>
    <w:rsid w:val="008256E8"/>
    <w:rsid w:val="00827A16"/>
    <w:rsid w:val="00830517"/>
    <w:rsid w:val="00832DE1"/>
    <w:rsid w:val="00833BA8"/>
    <w:rsid w:val="00840666"/>
    <w:rsid w:val="008438D7"/>
    <w:rsid w:val="00844224"/>
    <w:rsid w:val="00844401"/>
    <w:rsid w:val="008501F5"/>
    <w:rsid w:val="00850635"/>
    <w:rsid w:val="00852AE7"/>
    <w:rsid w:val="008534E9"/>
    <w:rsid w:val="00860E5A"/>
    <w:rsid w:val="00865CD7"/>
    <w:rsid w:val="0086622B"/>
    <w:rsid w:val="008664DF"/>
    <w:rsid w:val="00866E70"/>
    <w:rsid w:val="00867AB6"/>
    <w:rsid w:val="00870549"/>
    <w:rsid w:val="00870C3A"/>
    <w:rsid w:val="008710A7"/>
    <w:rsid w:val="0087280D"/>
    <w:rsid w:val="0088069C"/>
    <w:rsid w:val="008806FF"/>
    <w:rsid w:val="008807D7"/>
    <w:rsid w:val="008816E2"/>
    <w:rsid w:val="00891B59"/>
    <w:rsid w:val="008945F2"/>
    <w:rsid w:val="008A1D27"/>
    <w:rsid w:val="008A26EE"/>
    <w:rsid w:val="008A5BF6"/>
    <w:rsid w:val="008B4EA2"/>
    <w:rsid w:val="008B6AD3"/>
    <w:rsid w:val="008B6CE6"/>
    <w:rsid w:val="008C55A3"/>
    <w:rsid w:val="008C5E79"/>
    <w:rsid w:val="008E406E"/>
    <w:rsid w:val="008E409A"/>
    <w:rsid w:val="008F78AB"/>
    <w:rsid w:val="00902FDD"/>
    <w:rsid w:val="009052DE"/>
    <w:rsid w:val="0090701F"/>
    <w:rsid w:val="00910044"/>
    <w:rsid w:val="0091204D"/>
    <w:rsid w:val="009122B1"/>
    <w:rsid w:val="00913129"/>
    <w:rsid w:val="009178F8"/>
    <w:rsid w:val="00917C70"/>
    <w:rsid w:val="00921884"/>
    <w:rsid w:val="009228DF"/>
    <w:rsid w:val="00923844"/>
    <w:rsid w:val="00923ECB"/>
    <w:rsid w:val="009246B8"/>
    <w:rsid w:val="00924BA1"/>
    <w:rsid w:val="00924E84"/>
    <w:rsid w:val="00925FFE"/>
    <w:rsid w:val="0092675E"/>
    <w:rsid w:val="00932B8C"/>
    <w:rsid w:val="0093330A"/>
    <w:rsid w:val="00937B72"/>
    <w:rsid w:val="00945036"/>
    <w:rsid w:val="00946119"/>
    <w:rsid w:val="0094669A"/>
    <w:rsid w:val="00947394"/>
    <w:rsid w:val="00947FCC"/>
    <w:rsid w:val="00950655"/>
    <w:rsid w:val="00951404"/>
    <w:rsid w:val="009514AC"/>
    <w:rsid w:val="00953F85"/>
    <w:rsid w:val="00954F32"/>
    <w:rsid w:val="00970930"/>
    <w:rsid w:val="00972C29"/>
    <w:rsid w:val="00975B6B"/>
    <w:rsid w:val="00976F2B"/>
    <w:rsid w:val="00982D2A"/>
    <w:rsid w:val="00985A10"/>
    <w:rsid w:val="009870E5"/>
    <w:rsid w:val="009910AD"/>
    <w:rsid w:val="00995F01"/>
    <w:rsid w:val="00996790"/>
    <w:rsid w:val="009A102A"/>
    <w:rsid w:val="009A14CF"/>
    <w:rsid w:val="009A22BD"/>
    <w:rsid w:val="009A632B"/>
    <w:rsid w:val="009A7529"/>
    <w:rsid w:val="009B1D7B"/>
    <w:rsid w:val="009B6634"/>
    <w:rsid w:val="009C03E3"/>
    <w:rsid w:val="009C3044"/>
    <w:rsid w:val="009C72D4"/>
    <w:rsid w:val="009D0ADE"/>
    <w:rsid w:val="009E07B1"/>
    <w:rsid w:val="009E12A6"/>
    <w:rsid w:val="009E23DB"/>
    <w:rsid w:val="009E2B0A"/>
    <w:rsid w:val="009E3849"/>
    <w:rsid w:val="009E3B6B"/>
    <w:rsid w:val="009E61C8"/>
    <w:rsid w:val="009F4A86"/>
    <w:rsid w:val="00A00AFA"/>
    <w:rsid w:val="00A02D45"/>
    <w:rsid w:val="00A05DF2"/>
    <w:rsid w:val="00A05EB3"/>
    <w:rsid w:val="00A061D7"/>
    <w:rsid w:val="00A06936"/>
    <w:rsid w:val="00A177B7"/>
    <w:rsid w:val="00A23021"/>
    <w:rsid w:val="00A246CA"/>
    <w:rsid w:val="00A27836"/>
    <w:rsid w:val="00A30E81"/>
    <w:rsid w:val="00A332BF"/>
    <w:rsid w:val="00A342C5"/>
    <w:rsid w:val="00A34804"/>
    <w:rsid w:val="00A3553F"/>
    <w:rsid w:val="00A37F1B"/>
    <w:rsid w:val="00A435E0"/>
    <w:rsid w:val="00A44C7A"/>
    <w:rsid w:val="00A507A8"/>
    <w:rsid w:val="00A53683"/>
    <w:rsid w:val="00A5494E"/>
    <w:rsid w:val="00A57EC6"/>
    <w:rsid w:val="00A6191F"/>
    <w:rsid w:val="00A64B8F"/>
    <w:rsid w:val="00A67B50"/>
    <w:rsid w:val="00A72648"/>
    <w:rsid w:val="00A81973"/>
    <w:rsid w:val="00A83A29"/>
    <w:rsid w:val="00A84920"/>
    <w:rsid w:val="00A920EE"/>
    <w:rsid w:val="00A92BC0"/>
    <w:rsid w:val="00A941CF"/>
    <w:rsid w:val="00A94A67"/>
    <w:rsid w:val="00A97374"/>
    <w:rsid w:val="00AA2652"/>
    <w:rsid w:val="00AA47B5"/>
    <w:rsid w:val="00AB0853"/>
    <w:rsid w:val="00AB392A"/>
    <w:rsid w:val="00AB6341"/>
    <w:rsid w:val="00AB695D"/>
    <w:rsid w:val="00AB6D2C"/>
    <w:rsid w:val="00AB6E89"/>
    <w:rsid w:val="00AB72D5"/>
    <w:rsid w:val="00AB74C8"/>
    <w:rsid w:val="00AC7D34"/>
    <w:rsid w:val="00AD0138"/>
    <w:rsid w:val="00AD4541"/>
    <w:rsid w:val="00AE2601"/>
    <w:rsid w:val="00AE3843"/>
    <w:rsid w:val="00AE6422"/>
    <w:rsid w:val="00AE782D"/>
    <w:rsid w:val="00AE7AF2"/>
    <w:rsid w:val="00AF30AF"/>
    <w:rsid w:val="00B04D7F"/>
    <w:rsid w:val="00B11730"/>
    <w:rsid w:val="00B14E53"/>
    <w:rsid w:val="00B20C68"/>
    <w:rsid w:val="00B22F6A"/>
    <w:rsid w:val="00B27203"/>
    <w:rsid w:val="00B30C27"/>
    <w:rsid w:val="00B31114"/>
    <w:rsid w:val="00B3287D"/>
    <w:rsid w:val="00B33E7D"/>
    <w:rsid w:val="00B35935"/>
    <w:rsid w:val="00B3664E"/>
    <w:rsid w:val="00B37E63"/>
    <w:rsid w:val="00B37F5F"/>
    <w:rsid w:val="00B432FE"/>
    <w:rsid w:val="00B444A2"/>
    <w:rsid w:val="00B45B38"/>
    <w:rsid w:val="00B460C9"/>
    <w:rsid w:val="00B523EB"/>
    <w:rsid w:val="00B572C9"/>
    <w:rsid w:val="00B6129B"/>
    <w:rsid w:val="00B62903"/>
    <w:rsid w:val="00B62CFB"/>
    <w:rsid w:val="00B65419"/>
    <w:rsid w:val="00B666C8"/>
    <w:rsid w:val="00B6674B"/>
    <w:rsid w:val="00B70455"/>
    <w:rsid w:val="00B72612"/>
    <w:rsid w:val="00B72D61"/>
    <w:rsid w:val="00B75996"/>
    <w:rsid w:val="00B75FCE"/>
    <w:rsid w:val="00B76745"/>
    <w:rsid w:val="00B767A6"/>
    <w:rsid w:val="00B769F7"/>
    <w:rsid w:val="00B8231A"/>
    <w:rsid w:val="00B833C4"/>
    <w:rsid w:val="00B85FD0"/>
    <w:rsid w:val="00B933AA"/>
    <w:rsid w:val="00B94924"/>
    <w:rsid w:val="00B94CE7"/>
    <w:rsid w:val="00BA213B"/>
    <w:rsid w:val="00BA37F7"/>
    <w:rsid w:val="00BA4076"/>
    <w:rsid w:val="00BA6EA7"/>
    <w:rsid w:val="00BB276D"/>
    <w:rsid w:val="00BB55C0"/>
    <w:rsid w:val="00BB5A8F"/>
    <w:rsid w:val="00BB5EC1"/>
    <w:rsid w:val="00BB6C1E"/>
    <w:rsid w:val="00BB7F06"/>
    <w:rsid w:val="00BC04A3"/>
    <w:rsid w:val="00BC059F"/>
    <w:rsid w:val="00BC0920"/>
    <w:rsid w:val="00BC37C0"/>
    <w:rsid w:val="00BC394F"/>
    <w:rsid w:val="00BC554A"/>
    <w:rsid w:val="00BC561D"/>
    <w:rsid w:val="00BC583B"/>
    <w:rsid w:val="00BC5DEF"/>
    <w:rsid w:val="00BD63C6"/>
    <w:rsid w:val="00BD788D"/>
    <w:rsid w:val="00BD7A01"/>
    <w:rsid w:val="00BD7E56"/>
    <w:rsid w:val="00BE0C1B"/>
    <w:rsid w:val="00BE2CCA"/>
    <w:rsid w:val="00BF10C0"/>
    <w:rsid w:val="00BF39F0"/>
    <w:rsid w:val="00BF3B35"/>
    <w:rsid w:val="00BF4E8D"/>
    <w:rsid w:val="00BF7DE0"/>
    <w:rsid w:val="00C0599D"/>
    <w:rsid w:val="00C06FEE"/>
    <w:rsid w:val="00C117A3"/>
    <w:rsid w:val="00C11FDF"/>
    <w:rsid w:val="00C133E2"/>
    <w:rsid w:val="00C2086C"/>
    <w:rsid w:val="00C239B9"/>
    <w:rsid w:val="00C3077B"/>
    <w:rsid w:val="00C333AB"/>
    <w:rsid w:val="00C33FEA"/>
    <w:rsid w:val="00C41F4C"/>
    <w:rsid w:val="00C47891"/>
    <w:rsid w:val="00C50817"/>
    <w:rsid w:val="00C538A3"/>
    <w:rsid w:val="00C53B7E"/>
    <w:rsid w:val="00C561CD"/>
    <w:rsid w:val="00C572C4"/>
    <w:rsid w:val="00C72C76"/>
    <w:rsid w:val="00C72CF4"/>
    <w:rsid w:val="00C731BB"/>
    <w:rsid w:val="00C73352"/>
    <w:rsid w:val="00C85C30"/>
    <w:rsid w:val="00C86C87"/>
    <w:rsid w:val="00CA151C"/>
    <w:rsid w:val="00CA6D4D"/>
    <w:rsid w:val="00CB1900"/>
    <w:rsid w:val="00CB43C1"/>
    <w:rsid w:val="00CB47B4"/>
    <w:rsid w:val="00CB5E6A"/>
    <w:rsid w:val="00CC06EA"/>
    <w:rsid w:val="00CC626F"/>
    <w:rsid w:val="00CD077D"/>
    <w:rsid w:val="00CD200B"/>
    <w:rsid w:val="00CD5B52"/>
    <w:rsid w:val="00CD7699"/>
    <w:rsid w:val="00CE1795"/>
    <w:rsid w:val="00CE247D"/>
    <w:rsid w:val="00CE2A91"/>
    <w:rsid w:val="00CE3AE6"/>
    <w:rsid w:val="00CE5183"/>
    <w:rsid w:val="00CF3960"/>
    <w:rsid w:val="00CF4332"/>
    <w:rsid w:val="00CF640E"/>
    <w:rsid w:val="00CF6D56"/>
    <w:rsid w:val="00CF6E28"/>
    <w:rsid w:val="00D00358"/>
    <w:rsid w:val="00D007BC"/>
    <w:rsid w:val="00D03973"/>
    <w:rsid w:val="00D061D0"/>
    <w:rsid w:val="00D072DF"/>
    <w:rsid w:val="00D10492"/>
    <w:rsid w:val="00D10649"/>
    <w:rsid w:val="00D13E83"/>
    <w:rsid w:val="00D15988"/>
    <w:rsid w:val="00D215FE"/>
    <w:rsid w:val="00D26559"/>
    <w:rsid w:val="00D337EB"/>
    <w:rsid w:val="00D36550"/>
    <w:rsid w:val="00D41C8D"/>
    <w:rsid w:val="00D41F2C"/>
    <w:rsid w:val="00D46ED8"/>
    <w:rsid w:val="00D47566"/>
    <w:rsid w:val="00D47EDD"/>
    <w:rsid w:val="00D50721"/>
    <w:rsid w:val="00D50FC8"/>
    <w:rsid w:val="00D6183D"/>
    <w:rsid w:val="00D629EF"/>
    <w:rsid w:val="00D64FB8"/>
    <w:rsid w:val="00D657D9"/>
    <w:rsid w:val="00D72351"/>
    <w:rsid w:val="00D73323"/>
    <w:rsid w:val="00D76584"/>
    <w:rsid w:val="00D852CA"/>
    <w:rsid w:val="00D87295"/>
    <w:rsid w:val="00D96C24"/>
    <w:rsid w:val="00D97BDC"/>
    <w:rsid w:val="00DA26F1"/>
    <w:rsid w:val="00DA2F17"/>
    <w:rsid w:val="00DA30A5"/>
    <w:rsid w:val="00DA35BA"/>
    <w:rsid w:val="00DA3F5C"/>
    <w:rsid w:val="00DA44AE"/>
    <w:rsid w:val="00DA6A86"/>
    <w:rsid w:val="00DB4D6B"/>
    <w:rsid w:val="00DC1FE2"/>
    <w:rsid w:val="00DC2302"/>
    <w:rsid w:val="00DC6C41"/>
    <w:rsid w:val="00DC6F85"/>
    <w:rsid w:val="00DD07E3"/>
    <w:rsid w:val="00DD0B37"/>
    <w:rsid w:val="00DD128B"/>
    <w:rsid w:val="00DD1D65"/>
    <w:rsid w:val="00DD37EE"/>
    <w:rsid w:val="00DD417A"/>
    <w:rsid w:val="00DD447E"/>
    <w:rsid w:val="00DD5DB8"/>
    <w:rsid w:val="00DD5F0B"/>
    <w:rsid w:val="00DD6B78"/>
    <w:rsid w:val="00DE1379"/>
    <w:rsid w:val="00DE1730"/>
    <w:rsid w:val="00DE4315"/>
    <w:rsid w:val="00DE50C1"/>
    <w:rsid w:val="00DE7F0F"/>
    <w:rsid w:val="00DF0AD8"/>
    <w:rsid w:val="00DF166E"/>
    <w:rsid w:val="00E04378"/>
    <w:rsid w:val="00E115B7"/>
    <w:rsid w:val="00E138E0"/>
    <w:rsid w:val="00E22EDA"/>
    <w:rsid w:val="00E24127"/>
    <w:rsid w:val="00E24381"/>
    <w:rsid w:val="00E244A2"/>
    <w:rsid w:val="00E25415"/>
    <w:rsid w:val="00E25934"/>
    <w:rsid w:val="00E2658E"/>
    <w:rsid w:val="00E26B44"/>
    <w:rsid w:val="00E26D21"/>
    <w:rsid w:val="00E3132E"/>
    <w:rsid w:val="00E3142C"/>
    <w:rsid w:val="00E3420A"/>
    <w:rsid w:val="00E35A99"/>
    <w:rsid w:val="00E36EA0"/>
    <w:rsid w:val="00E401B8"/>
    <w:rsid w:val="00E4023C"/>
    <w:rsid w:val="00E40C84"/>
    <w:rsid w:val="00E471A1"/>
    <w:rsid w:val="00E500B4"/>
    <w:rsid w:val="00E540D7"/>
    <w:rsid w:val="00E57314"/>
    <w:rsid w:val="00E61677"/>
    <w:rsid w:val="00E61B30"/>
    <w:rsid w:val="00E61F30"/>
    <w:rsid w:val="00E64263"/>
    <w:rsid w:val="00E64267"/>
    <w:rsid w:val="00E64C33"/>
    <w:rsid w:val="00E657E1"/>
    <w:rsid w:val="00E6752E"/>
    <w:rsid w:val="00E67DF0"/>
    <w:rsid w:val="00E7274C"/>
    <w:rsid w:val="00E73652"/>
    <w:rsid w:val="00E74E00"/>
    <w:rsid w:val="00E75C57"/>
    <w:rsid w:val="00E76A4E"/>
    <w:rsid w:val="00E8012C"/>
    <w:rsid w:val="00E83552"/>
    <w:rsid w:val="00E869A1"/>
    <w:rsid w:val="00E86F85"/>
    <w:rsid w:val="00E9626F"/>
    <w:rsid w:val="00E97867"/>
    <w:rsid w:val="00EA16D0"/>
    <w:rsid w:val="00EA481E"/>
    <w:rsid w:val="00EB1F43"/>
    <w:rsid w:val="00EC0EA0"/>
    <w:rsid w:val="00EC40AD"/>
    <w:rsid w:val="00EC6B0E"/>
    <w:rsid w:val="00EC7FE7"/>
    <w:rsid w:val="00ED0749"/>
    <w:rsid w:val="00ED19B7"/>
    <w:rsid w:val="00ED419E"/>
    <w:rsid w:val="00ED498E"/>
    <w:rsid w:val="00ED72D3"/>
    <w:rsid w:val="00EE0943"/>
    <w:rsid w:val="00EE2C05"/>
    <w:rsid w:val="00EE5A13"/>
    <w:rsid w:val="00EE5D0F"/>
    <w:rsid w:val="00EF127D"/>
    <w:rsid w:val="00EF29AB"/>
    <w:rsid w:val="00EF56AF"/>
    <w:rsid w:val="00EF5FFA"/>
    <w:rsid w:val="00F00230"/>
    <w:rsid w:val="00F02C40"/>
    <w:rsid w:val="00F02EC7"/>
    <w:rsid w:val="00F156CC"/>
    <w:rsid w:val="00F17873"/>
    <w:rsid w:val="00F21C49"/>
    <w:rsid w:val="00F23847"/>
    <w:rsid w:val="00F24917"/>
    <w:rsid w:val="00F30D40"/>
    <w:rsid w:val="00F32D5B"/>
    <w:rsid w:val="00F333EE"/>
    <w:rsid w:val="00F3537E"/>
    <w:rsid w:val="00F37337"/>
    <w:rsid w:val="00F40599"/>
    <w:rsid w:val="00F410DF"/>
    <w:rsid w:val="00F44C63"/>
    <w:rsid w:val="00F45D74"/>
    <w:rsid w:val="00F46CC8"/>
    <w:rsid w:val="00F4754B"/>
    <w:rsid w:val="00F50351"/>
    <w:rsid w:val="00F50DC4"/>
    <w:rsid w:val="00F51635"/>
    <w:rsid w:val="00F52648"/>
    <w:rsid w:val="00F547FF"/>
    <w:rsid w:val="00F561C7"/>
    <w:rsid w:val="00F61BF3"/>
    <w:rsid w:val="00F73843"/>
    <w:rsid w:val="00F76711"/>
    <w:rsid w:val="00F77855"/>
    <w:rsid w:val="00F8007E"/>
    <w:rsid w:val="00F8225E"/>
    <w:rsid w:val="00F86418"/>
    <w:rsid w:val="00F86791"/>
    <w:rsid w:val="00F8733F"/>
    <w:rsid w:val="00F91B2D"/>
    <w:rsid w:val="00F9297B"/>
    <w:rsid w:val="00F9391D"/>
    <w:rsid w:val="00F95590"/>
    <w:rsid w:val="00F96734"/>
    <w:rsid w:val="00FA00FA"/>
    <w:rsid w:val="00FA2D9F"/>
    <w:rsid w:val="00FA2EFC"/>
    <w:rsid w:val="00FA6611"/>
    <w:rsid w:val="00FB09D4"/>
    <w:rsid w:val="00FB6E55"/>
    <w:rsid w:val="00FC00EC"/>
    <w:rsid w:val="00FC07D0"/>
    <w:rsid w:val="00FC2408"/>
    <w:rsid w:val="00FC3290"/>
    <w:rsid w:val="00FC58FB"/>
    <w:rsid w:val="00FC7A62"/>
    <w:rsid w:val="00FD350A"/>
    <w:rsid w:val="00FD46ED"/>
    <w:rsid w:val="00FD5092"/>
    <w:rsid w:val="00FD53DD"/>
    <w:rsid w:val="00FD6B20"/>
    <w:rsid w:val="00FE33FB"/>
    <w:rsid w:val="00FE3A26"/>
    <w:rsid w:val="00FE4E23"/>
    <w:rsid w:val="00FF0653"/>
    <w:rsid w:val="00FF10CD"/>
    <w:rsid w:val="00FF22EB"/>
    <w:rsid w:val="00FF37CB"/>
    <w:rsid w:val="00FF43CD"/>
    <w:rsid w:val="00FF58D5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12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8012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5E23FC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5E23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E23F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D128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DD128B"/>
    <w:pPr>
      <w:keepNext/>
      <w:keepLines/>
      <w:spacing w:before="200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DD128B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412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5E23FC"/>
    <w:rPr>
      <w:rFonts w:cs="Times New Roman"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5E23FC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23FC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D128B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D128B"/>
    <w:rPr>
      <w:rFonts w:ascii="Cambria" w:hAnsi="Cambria" w:cs="Times New Roman"/>
      <w:color w:val="40404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D128B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E8012C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6B412D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8012C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B412D"/>
    <w:rPr>
      <w:sz w:val="20"/>
      <w:szCs w:val="20"/>
    </w:rPr>
  </w:style>
  <w:style w:type="paragraph" w:customStyle="1" w:styleId="Postan">
    <w:name w:val="Postan"/>
    <w:basedOn w:val="a"/>
    <w:uiPriority w:val="99"/>
    <w:rsid w:val="00E8012C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8012C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5E23FC"/>
    <w:rPr>
      <w:rFonts w:cs="Times New Roman"/>
    </w:rPr>
  </w:style>
  <w:style w:type="paragraph" w:styleId="a9">
    <w:name w:val="header"/>
    <w:basedOn w:val="a"/>
    <w:link w:val="aa"/>
    <w:uiPriority w:val="99"/>
    <w:rsid w:val="00E8012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B412D"/>
    <w:rPr>
      <w:sz w:val="20"/>
      <w:szCs w:val="20"/>
    </w:rPr>
  </w:style>
  <w:style w:type="character" w:styleId="ab">
    <w:name w:val="page number"/>
    <w:basedOn w:val="a0"/>
    <w:uiPriority w:val="99"/>
    <w:rsid w:val="00E8012C"/>
    <w:rPr>
      <w:rFonts w:cs="Times New Roman"/>
    </w:rPr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1B2D1C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uiPriority w:val="99"/>
    <w:rsid w:val="005E23F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5E23F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dash041e0431044b0447043d044b0439char">
    <w:name w:val="dash041e_0431_044b_0447_043d_044b_0439__char"/>
    <w:basedOn w:val="a0"/>
    <w:uiPriority w:val="99"/>
    <w:rsid w:val="005E23FC"/>
    <w:rPr>
      <w:rFonts w:cs="Times New Roman"/>
    </w:rPr>
  </w:style>
  <w:style w:type="character" w:styleId="ae">
    <w:name w:val="Hyperlink"/>
    <w:basedOn w:val="a0"/>
    <w:uiPriority w:val="99"/>
    <w:rsid w:val="005E23FC"/>
    <w:rPr>
      <w:rFonts w:cs="Times New Roman"/>
      <w:color w:val="0000FF"/>
      <w:u w:val="single"/>
    </w:rPr>
  </w:style>
  <w:style w:type="paragraph" w:customStyle="1" w:styleId="dash042104420430043d0434043004400442043d044b04390020html">
    <w:name w:val="dash0421_0442_0430_043d_0434_0430_0440_0442_043d_044b_0439_0020html"/>
    <w:basedOn w:val="a"/>
    <w:uiPriority w:val="99"/>
    <w:rsid w:val="005E23F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basedOn w:val="a"/>
    <w:uiPriority w:val="99"/>
    <w:rsid w:val="005E23F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uiPriority w:val="99"/>
    <w:rsid w:val="005E23F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character" w:customStyle="1" w:styleId="dash042104420430043d0434043004400442043d044b04390020htmlchar">
    <w:name w:val="dash0421_0442_0430_043d_0434_0430_0440_0442_043d_044b_0439_0020html__char"/>
    <w:basedOn w:val="a0"/>
    <w:uiPriority w:val="99"/>
    <w:rsid w:val="005E23FC"/>
    <w:rPr>
      <w:rFonts w:cs="Times New Roman"/>
    </w:rPr>
  </w:style>
  <w:style w:type="character" w:customStyle="1" w:styleId="consplusnormalchar">
    <w:name w:val="consplusnormal__char"/>
    <w:basedOn w:val="a0"/>
    <w:uiPriority w:val="99"/>
    <w:rsid w:val="005E23FC"/>
    <w:rPr>
      <w:rFonts w:cs="Times New Roman"/>
    </w:rPr>
  </w:style>
  <w:style w:type="character" w:styleId="af">
    <w:name w:val="Strong"/>
    <w:basedOn w:val="a0"/>
    <w:uiPriority w:val="99"/>
    <w:qFormat/>
    <w:rsid w:val="005E23FC"/>
    <w:rPr>
      <w:rFonts w:cs="Times New Roman"/>
      <w:b/>
    </w:rPr>
  </w:style>
  <w:style w:type="character" w:styleId="af0">
    <w:name w:val="Emphasis"/>
    <w:basedOn w:val="a0"/>
    <w:uiPriority w:val="99"/>
    <w:qFormat/>
    <w:rsid w:val="005E23FC"/>
    <w:rPr>
      <w:rFonts w:cs="Times New Roman"/>
      <w:i/>
    </w:rPr>
  </w:style>
  <w:style w:type="paragraph" w:styleId="af1">
    <w:name w:val="Title"/>
    <w:basedOn w:val="a"/>
    <w:next w:val="a"/>
    <w:link w:val="af2"/>
    <w:uiPriority w:val="99"/>
    <w:qFormat/>
    <w:rsid w:val="005E23F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uiPriority w:val="99"/>
    <w:locked/>
    <w:rsid w:val="005E23FC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Nonformat">
    <w:name w:val="ConsPlusNonformat"/>
    <w:uiPriority w:val="99"/>
    <w:rsid w:val="005E23F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3">
    <w:name w:val="List Paragraph"/>
    <w:basedOn w:val="a"/>
    <w:uiPriority w:val="99"/>
    <w:qFormat/>
    <w:rsid w:val="005E23F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1">
    <w:name w:val="Body Text Indent 2"/>
    <w:basedOn w:val="a"/>
    <w:link w:val="22"/>
    <w:uiPriority w:val="99"/>
    <w:rsid w:val="005E23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5E23FC"/>
    <w:rPr>
      <w:rFonts w:cs="Times New Roman"/>
    </w:rPr>
  </w:style>
  <w:style w:type="paragraph" w:styleId="af4">
    <w:name w:val="No Spacing"/>
    <w:uiPriority w:val="99"/>
    <w:qFormat/>
    <w:rsid w:val="005E23FC"/>
    <w:rPr>
      <w:sz w:val="20"/>
      <w:szCs w:val="20"/>
    </w:rPr>
  </w:style>
  <w:style w:type="paragraph" w:styleId="af5">
    <w:name w:val="Normal (Web)"/>
    <w:basedOn w:val="a"/>
    <w:uiPriority w:val="99"/>
    <w:rsid w:val="0034704D"/>
    <w:pPr>
      <w:spacing w:before="24" w:after="24"/>
    </w:pPr>
    <w:rPr>
      <w:sz w:val="24"/>
      <w:szCs w:val="24"/>
    </w:rPr>
  </w:style>
  <w:style w:type="character" w:customStyle="1" w:styleId="af6">
    <w:name w:val="Цветовое выделение"/>
    <w:uiPriority w:val="99"/>
    <w:rsid w:val="00DC6F85"/>
    <w:rPr>
      <w:b/>
      <w:color w:val="26282F"/>
    </w:rPr>
  </w:style>
  <w:style w:type="character" w:customStyle="1" w:styleId="af7">
    <w:name w:val="Гипертекстовая ссылка"/>
    <w:basedOn w:val="af6"/>
    <w:uiPriority w:val="99"/>
    <w:rsid w:val="00DC6F85"/>
    <w:rPr>
      <w:rFonts w:cs="Times New Roman"/>
      <w:b/>
      <w:bCs/>
      <w:color w:val="106BBE"/>
    </w:rPr>
  </w:style>
  <w:style w:type="paragraph" w:customStyle="1" w:styleId="af8">
    <w:name w:val="Заголовок статьи"/>
    <w:basedOn w:val="a"/>
    <w:next w:val="a"/>
    <w:uiPriority w:val="99"/>
    <w:rsid w:val="00DC6F85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9">
    <w:name w:val="Комментарий"/>
    <w:basedOn w:val="a"/>
    <w:next w:val="a"/>
    <w:uiPriority w:val="99"/>
    <w:rsid w:val="00DC6F8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DC6F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12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8012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5E23FC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5E23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E23F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D128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DD128B"/>
    <w:pPr>
      <w:keepNext/>
      <w:keepLines/>
      <w:spacing w:before="200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DD128B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412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5E23FC"/>
    <w:rPr>
      <w:rFonts w:cs="Times New Roman"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5E23FC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23FC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D128B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D128B"/>
    <w:rPr>
      <w:rFonts w:ascii="Cambria" w:hAnsi="Cambria" w:cs="Times New Roman"/>
      <w:color w:val="40404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D128B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E8012C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6B412D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8012C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B412D"/>
    <w:rPr>
      <w:sz w:val="20"/>
      <w:szCs w:val="20"/>
    </w:rPr>
  </w:style>
  <w:style w:type="paragraph" w:customStyle="1" w:styleId="Postan">
    <w:name w:val="Postan"/>
    <w:basedOn w:val="a"/>
    <w:uiPriority w:val="99"/>
    <w:rsid w:val="00E8012C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8012C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5E23FC"/>
    <w:rPr>
      <w:rFonts w:cs="Times New Roman"/>
    </w:rPr>
  </w:style>
  <w:style w:type="paragraph" w:styleId="a9">
    <w:name w:val="header"/>
    <w:basedOn w:val="a"/>
    <w:link w:val="aa"/>
    <w:uiPriority w:val="99"/>
    <w:rsid w:val="00E8012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B412D"/>
    <w:rPr>
      <w:sz w:val="20"/>
      <w:szCs w:val="20"/>
    </w:rPr>
  </w:style>
  <w:style w:type="character" w:styleId="ab">
    <w:name w:val="page number"/>
    <w:basedOn w:val="a0"/>
    <w:uiPriority w:val="99"/>
    <w:rsid w:val="00E8012C"/>
    <w:rPr>
      <w:rFonts w:cs="Times New Roman"/>
    </w:rPr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1B2D1C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uiPriority w:val="99"/>
    <w:rsid w:val="005E23F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5E23F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dash041e0431044b0447043d044b0439char">
    <w:name w:val="dash041e_0431_044b_0447_043d_044b_0439__char"/>
    <w:basedOn w:val="a0"/>
    <w:uiPriority w:val="99"/>
    <w:rsid w:val="005E23FC"/>
    <w:rPr>
      <w:rFonts w:cs="Times New Roman"/>
    </w:rPr>
  </w:style>
  <w:style w:type="character" w:styleId="ae">
    <w:name w:val="Hyperlink"/>
    <w:basedOn w:val="a0"/>
    <w:uiPriority w:val="99"/>
    <w:rsid w:val="005E23FC"/>
    <w:rPr>
      <w:rFonts w:cs="Times New Roman"/>
      <w:color w:val="0000FF"/>
      <w:u w:val="single"/>
    </w:rPr>
  </w:style>
  <w:style w:type="paragraph" w:customStyle="1" w:styleId="dash042104420430043d0434043004400442043d044b04390020html">
    <w:name w:val="dash0421_0442_0430_043d_0434_0430_0440_0442_043d_044b_0439_0020html"/>
    <w:basedOn w:val="a"/>
    <w:uiPriority w:val="99"/>
    <w:rsid w:val="005E23F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basedOn w:val="a"/>
    <w:uiPriority w:val="99"/>
    <w:rsid w:val="005E23F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uiPriority w:val="99"/>
    <w:rsid w:val="005E23F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character" w:customStyle="1" w:styleId="dash042104420430043d0434043004400442043d044b04390020htmlchar">
    <w:name w:val="dash0421_0442_0430_043d_0434_0430_0440_0442_043d_044b_0439_0020html__char"/>
    <w:basedOn w:val="a0"/>
    <w:uiPriority w:val="99"/>
    <w:rsid w:val="005E23FC"/>
    <w:rPr>
      <w:rFonts w:cs="Times New Roman"/>
    </w:rPr>
  </w:style>
  <w:style w:type="character" w:customStyle="1" w:styleId="consplusnormalchar">
    <w:name w:val="consplusnormal__char"/>
    <w:basedOn w:val="a0"/>
    <w:uiPriority w:val="99"/>
    <w:rsid w:val="005E23FC"/>
    <w:rPr>
      <w:rFonts w:cs="Times New Roman"/>
    </w:rPr>
  </w:style>
  <w:style w:type="character" w:styleId="af">
    <w:name w:val="Strong"/>
    <w:basedOn w:val="a0"/>
    <w:uiPriority w:val="99"/>
    <w:qFormat/>
    <w:rsid w:val="005E23FC"/>
    <w:rPr>
      <w:rFonts w:cs="Times New Roman"/>
      <w:b/>
    </w:rPr>
  </w:style>
  <w:style w:type="character" w:styleId="af0">
    <w:name w:val="Emphasis"/>
    <w:basedOn w:val="a0"/>
    <w:uiPriority w:val="99"/>
    <w:qFormat/>
    <w:rsid w:val="005E23FC"/>
    <w:rPr>
      <w:rFonts w:cs="Times New Roman"/>
      <w:i/>
    </w:rPr>
  </w:style>
  <w:style w:type="paragraph" w:styleId="af1">
    <w:name w:val="Title"/>
    <w:basedOn w:val="a"/>
    <w:next w:val="a"/>
    <w:link w:val="af2"/>
    <w:uiPriority w:val="99"/>
    <w:qFormat/>
    <w:rsid w:val="005E23F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uiPriority w:val="99"/>
    <w:locked/>
    <w:rsid w:val="005E23FC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Nonformat">
    <w:name w:val="ConsPlusNonformat"/>
    <w:uiPriority w:val="99"/>
    <w:rsid w:val="005E23F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3">
    <w:name w:val="List Paragraph"/>
    <w:basedOn w:val="a"/>
    <w:uiPriority w:val="99"/>
    <w:qFormat/>
    <w:rsid w:val="005E23F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1">
    <w:name w:val="Body Text Indent 2"/>
    <w:basedOn w:val="a"/>
    <w:link w:val="22"/>
    <w:uiPriority w:val="99"/>
    <w:rsid w:val="005E23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5E23FC"/>
    <w:rPr>
      <w:rFonts w:cs="Times New Roman"/>
    </w:rPr>
  </w:style>
  <w:style w:type="paragraph" w:styleId="af4">
    <w:name w:val="No Spacing"/>
    <w:uiPriority w:val="99"/>
    <w:qFormat/>
    <w:rsid w:val="005E23FC"/>
    <w:rPr>
      <w:sz w:val="20"/>
      <w:szCs w:val="20"/>
    </w:rPr>
  </w:style>
  <w:style w:type="paragraph" w:styleId="af5">
    <w:name w:val="Normal (Web)"/>
    <w:basedOn w:val="a"/>
    <w:uiPriority w:val="99"/>
    <w:rsid w:val="0034704D"/>
    <w:pPr>
      <w:spacing w:before="24" w:after="24"/>
    </w:pPr>
    <w:rPr>
      <w:sz w:val="24"/>
      <w:szCs w:val="24"/>
    </w:rPr>
  </w:style>
  <w:style w:type="character" w:customStyle="1" w:styleId="af6">
    <w:name w:val="Цветовое выделение"/>
    <w:uiPriority w:val="99"/>
    <w:rsid w:val="00DC6F85"/>
    <w:rPr>
      <w:b/>
      <w:color w:val="26282F"/>
    </w:rPr>
  </w:style>
  <w:style w:type="character" w:customStyle="1" w:styleId="af7">
    <w:name w:val="Гипертекстовая ссылка"/>
    <w:basedOn w:val="af6"/>
    <w:uiPriority w:val="99"/>
    <w:rsid w:val="00DC6F85"/>
    <w:rPr>
      <w:rFonts w:cs="Times New Roman"/>
      <w:b/>
      <w:bCs/>
      <w:color w:val="106BBE"/>
    </w:rPr>
  </w:style>
  <w:style w:type="paragraph" w:customStyle="1" w:styleId="af8">
    <w:name w:val="Заголовок статьи"/>
    <w:basedOn w:val="a"/>
    <w:next w:val="a"/>
    <w:uiPriority w:val="99"/>
    <w:rsid w:val="00DC6F85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9">
    <w:name w:val="Комментарий"/>
    <w:basedOn w:val="a"/>
    <w:next w:val="a"/>
    <w:uiPriority w:val="99"/>
    <w:rsid w:val="00DC6F8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DC6F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91189">
              <w:marLeft w:val="0"/>
              <w:marRight w:val="0"/>
              <w:marTop w:val="1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9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9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99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99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991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99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99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91201">
              <w:marLeft w:val="0"/>
              <w:marRight w:val="0"/>
              <w:marTop w:val="1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9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9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99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99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99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99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99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nd=5B23BD0E304F4AC62321CC1D1B163620&amp;req=doc&amp;base=RLAW186&amp;n=105592&amp;dst=100117&amp;fld=134&amp;date=24.11.202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KI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51A65-517E-4FD0-A9C7-A1E718246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</Template>
  <TotalTime>26</TotalTime>
  <Pages>3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user</cp:lastModifiedBy>
  <cp:revision>4</cp:revision>
  <cp:lastPrinted>2020-12-09T07:08:00Z</cp:lastPrinted>
  <dcterms:created xsi:type="dcterms:W3CDTF">2020-11-24T11:54:00Z</dcterms:created>
  <dcterms:modified xsi:type="dcterms:W3CDTF">2020-12-09T07:11:00Z</dcterms:modified>
</cp:coreProperties>
</file>